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6A39B" w14:textId="77777777" w:rsidR="007B2C91" w:rsidRPr="007A0976" w:rsidRDefault="007B2C91" w:rsidP="007A0976">
      <w:pPr>
        <w:pStyle w:val="Alku2"/>
      </w:pPr>
      <w:bookmarkStart w:id="0" w:name="Tyyppi"/>
      <w:bookmarkEnd w:id="0"/>
      <w:r w:rsidRPr="007A0976">
        <w:t>K</w:t>
      </w:r>
      <w:r w:rsidR="00B25CE6" w:rsidRPr="007A0976">
        <w:t>irjallinen kysymys</w:t>
      </w:r>
    </w:p>
    <w:p w14:paraId="6CEF350B" w14:textId="6FCB0272" w:rsidR="00B25CE6" w:rsidRPr="007A0976" w:rsidRDefault="0065000E" w:rsidP="007A0976">
      <w:pPr>
        <w:pStyle w:val="Vpanimi"/>
      </w:pPr>
      <w:bookmarkStart w:id="1" w:name="Otsikko"/>
      <w:bookmarkEnd w:id="1"/>
      <w:r>
        <w:t>Neuvostoliitossa</w:t>
      </w:r>
      <w:r w:rsidR="005B12FD">
        <w:t xml:space="preserve"> teloitettujen</w:t>
      </w:r>
      <w:r>
        <w:t xml:space="preserve"> suomalaisten</w:t>
      </w:r>
      <w:r w:rsidR="005B12FD">
        <w:t xml:space="preserve"> kansanedustajien muis</w:t>
      </w:r>
      <w:r>
        <w:t>ton kunnioittamisesta</w:t>
      </w:r>
    </w:p>
    <w:p w14:paraId="2FD2C8A1" w14:textId="77777777" w:rsidR="00D64E73" w:rsidRPr="00D64E73" w:rsidRDefault="00D64E73" w:rsidP="00D64E73">
      <w:pPr>
        <w:rPr>
          <w:lang w:val="fi-FI"/>
        </w:rPr>
      </w:pPr>
    </w:p>
    <w:p w14:paraId="4467960A" w14:textId="77777777" w:rsidR="007B2C91" w:rsidRPr="007A0976" w:rsidRDefault="007B2C91" w:rsidP="007A0976">
      <w:pPr>
        <w:pStyle w:val="Vastottaja"/>
      </w:pPr>
      <w:bookmarkStart w:id="2" w:name="Kohde"/>
      <w:bookmarkEnd w:id="2"/>
      <w:r w:rsidRPr="007A0976">
        <w:t>Eduskunnan puhemiehelle</w:t>
      </w:r>
    </w:p>
    <w:p w14:paraId="76F11210" w14:textId="77777777" w:rsidR="009F6352" w:rsidRDefault="009F6352" w:rsidP="009F6352">
      <w:pPr>
        <w:pStyle w:val="Perustelut"/>
      </w:pPr>
      <w:bookmarkStart w:id="3" w:name="Perustelut"/>
      <w:bookmarkEnd w:id="3"/>
      <w:r>
        <w:t xml:space="preserve">Vuosien </w:t>
      </w:r>
      <w:proofErr w:type="gramStart"/>
      <w:r>
        <w:t>1937-1938</w:t>
      </w:r>
      <w:proofErr w:type="gramEnd"/>
      <w:r>
        <w:t xml:space="preserve"> vainoissa teloitettiin Neuvostoliitossa vähintäänkin </w:t>
      </w:r>
      <w:proofErr w:type="spellStart"/>
      <w:r>
        <w:t>toistakymmentätuhatta</w:t>
      </w:r>
      <w:proofErr w:type="spellEnd"/>
      <w:r>
        <w:t xml:space="preserve"> Suomen ja Inkerin suomalaista. Teloituksista valtaosa tapahtui Venäjän Karjalassa sekä Leningradin piirissä. Tähän mennessä Karjalasta on löydetty kaksi suurta joukkoteloituspaikkaa, </w:t>
      </w:r>
      <w:proofErr w:type="spellStart"/>
      <w:r>
        <w:t>Sandarmoh</w:t>
      </w:r>
      <w:proofErr w:type="spellEnd"/>
      <w:r>
        <w:t xml:space="preserve"> ja </w:t>
      </w:r>
      <w:proofErr w:type="spellStart"/>
      <w:r>
        <w:t>Krasnyi</w:t>
      </w:r>
      <w:proofErr w:type="spellEnd"/>
      <w:r>
        <w:t xml:space="preserve"> </w:t>
      </w:r>
      <w:proofErr w:type="spellStart"/>
      <w:r>
        <w:t>Bor</w:t>
      </w:r>
      <w:proofErr w:type="spellEnd"/>
      <w:r>
        <w:t xml:space="preserve">, joihin on haudattuna yhteensä yli 1300 suomalaista. Suomalaisten lisäksi näillä joukkoteloituspaikoilla ammuttiin useiden eri kansallisuuksien edustajia. Molemmissa paikoissa, sekä </w:t>
      </w:r>
      <w:proofErr w:type="spellStart"/>
      <w:r>
        <w:t>Sandarmohissa</w:t>
      </w:r>
      <w:proofErr w:type="spellEnd"/>
      <w:r>
        <w:t xml:space="preserve"> että </w:t>
      </w:r>
      <w:proofErr w:type="spellStart"/>
      <w:r>
        <w:t>Krasnyi</w:t>
      </w:r>
      <w:proofErr w:type="spellEnd"/>
      <w:r>
        <w:t xml:space="preserve"> </w:t>
      </w:r>
      <w:proofErr w:type="spellStart"/>
      <w:r>
        <w:t>Borissa</w:t>
      </w:r>
      <w:proofErr w:type="spellEnd"/>
      <w:r>
        <w:t xml:space="preserve"> on yhteisen muistomerkin lisäksi pystytetty omia muistomerkkejä eri kansallisuuksista olevien uhrien muistolle. Suomalaisille uhreille ei kuitenkaan ole pystytetty omaa muistokiveä kummallekaan joukkoteloituspaikalle.</w:t>
      </w:r>
    </w:p>
    <w:p w14:paraId="194EF556" w14:textId="77777777" w:rsidR="009F6352" w:rsidRDefault="009F6352" w:rsidP="009F6352">
      <w:pPr>
        <w:pStyle w:val="Perustelut"/>
        <w:ind w:firstLine="1304"/>
      </w:pPr>
      <w:r>
        <w:t xml:space="preserve">Muistomerkkiä ei ole myöskään pystytetty niiden, yli kolmenkymmenen Neuvostoliittoon siirtyneen suomalaisen kansanedustajan muiston kunnioittamiseksi, joita teloitettiin tai tuomittiin kuolemaan johtaneeseen leirituomioon tai joiden kohtalo on tuntematon. Ainoa Suomen lähialueilla oleva teloitettujen suomalaisten muistomerkki on Pietarin läheisyydessä </w:t>
      </w:r>
      <w:proofErr w:type="spellStart"/>
      <w:r>
        <w:t>Levashovossa</w:t>
      </w:r>
      <w:proofErr w:type="spellEnd"/>
      <w:r>
        <w:t xml:space="preserve"> ja sekin on inkeriläisten pystyttämä.</w:t>
      </w:r>
    </w:p>
    <w:p w14:paraId="388B11FE" w14:textId="5D2D896A" w:rsidR="009F6352" w:rsidRDefault="009F6352" w:rsidP="009F6352">
      <w:pPr>
        <w:pStyle w:val="Perustelut"/>
        <w:ind w:firstLine="1304"/>
      </w:pPr>
      <w:r>
        <w:t>Vastauksessa kirjalliseen kysymykseeni KKV 471/2021 vp Venäjän Karjalassa teloitettujen suomalaisten muiston kunnioittamisesta pääministeri Sanna Marin totesi, että v</w:t>
      </w:r>
      <w:r w:rsidRPr="009D1429">
        <w:t xml:space="preserve">altioneuvoston kanslia teki vuonna 2020 päätöksen viisivuotisen </w:t>
      </w:r>
      <w:bookmarkStart w:id="4" w:name="_Hlk182318704"/>
      <w:r w:rsidRPr="009D1429">
        <w:t xml:space="preserve">Suomalaisten vaiheet Venäjällä </w:t>
      </w:r>
      <w:proofErr w:type="gramStart"/>
      <w:r w:rsidRPr="009D1429">
        <w:t>1917-1964</w:t>
      </w:r>
      <w:proofErr w:type="gramEnd"/>
      <w:r w:rsidRPr="009D1429">
        <w:t xml:space="preserve"> -arkistotutkimushankkeen </w:t>
      </w:r>
      <w:bookmarkEnd w:id="4"/>
      <w:r w:rsidRPr="009D1429">
        <w:t xml:space="preserve">käynnistämisestä ja rahoittamisesta. Tutkimushanke käynnistyi syksyllä 2020 ja päättyy vuoden 2025 lopussa. Tutkimushankkeen toteutuksesta vastaa Kansallisarkisto. Tämän tutkimushankkeen piiriin kuuluvat myös kirjallisessa kysymyksessä mainitut kaksi hautapaikkaa </w:t>
      </w:r>
      <w:proofErr w:type="spellStart"/>
      <w:r w:rsidRPr="009D1429">
        <w:t>Sandarmoh</w:t>
      </w:r>
      <w:proofErr w:type="spellEnd"/>
      <w:r w:rsidRPr="009D1429">
        <w:t xml:space="preserve"> ja </w:t>
      </w:r>
      <w:proofErr w:type="spellStart"/>
      <w:r w:rsidRPr="009D1429">
        <w:t>Krasnyi</w:t>
      </w:r>
      <w:proofErr w:type="spellEnd"/>
      <w:r w:rsidRPr="009D1429">
        <w:t xml:space="preserve"> </w:t>
      </w:r>
      <w:proofErr w:type="spellStart"/>
      <w:r w:rsidRPr="009D1429">
        <w:t>Bor</w:t>
      </w:r>
      <w:proofErr w:type="spellEnd"/>
      <w:r w:rsidRPr="009D1429">
        <w:t xml:space="preserve"> sekä Neuvostoliittoon siirtyneet kansanedustajat. Lähestymistapa, jossa ensin toteutetaan arkistotutkimus ja sitten tämän syntyneen päivitetyn tiedon pohjalta käydään yhdessä eri toimijoiden kanssa keskustelua muistamisen ja kunnioittamisen toteutustavoista, on koettu muiston kunnioittamiseen liittyvissä kysymyksissä hyväksi etenemistavaksi. </w:t>
      </w:r>
      <w:r>
        <w:t>Pääministerin vastauksessa linjattiin, että on</w:t>
      </w:r>
      <w:r w:rsidRPr="009D1429">
        <w:t xml:space="preserve"> tarkoituksenmukaista täydentää Suomalaisten vaiheet Venäjällä </w:t>
      </w:r>
      <w:proofErr w:type="gramStart"/>
      <w:r w:rsidRPr="009D1429">
        <w:t>1917-1964</w:t>
      </w:r>
      <w:proofErr w:type="gramEnd"/>
      <w:r w:rsidRPr="009D1429">
        <w:t xml:space="preserve"> -tutkimushankkeen toteutus- suunnitelmaa siten, että hankkeessa selvitetään muiston kunnioittamisen tavat vuosina 2024-</w:t>
      </w:r>
      <w:r>
        <w:t xml:space="preserve">2025. </w:t>
      </w:r>
    </w:p>
    <w:p w14:paraId="5DEED1D2" w14:textId="4A3E1DDB" w:rsidR="009D1429" w:rsidRDefault="009F6352" w:rsidP="009F6352">
      <w:pPr>
        <w:pStyle w:val="Perustelut"/>
        <w:ind w:firstLine="1304"/>
      </w:pPr>
      <w:r>
        <w:t xml:space="preserve">Venäjän Ukrainaa vastaan käynnistämän hyökkäyssodan seurauksena monet asiat ovat muuttuneet ja suomalaisten teloitettujen muistomerkkien pystyttäminen Venäjän Karjalaan lienee vielä pitkään mahdotonta. Sen sijaan niiden yli kolmenkymmenen Neuvostoliittoon siirtyneen ja siellä surmatun suomalaisen kansanedustajan muistomerkin pystyttämiselle Suomeen ja mahdollisesti Helsinkiin ei ole esteitä. Sellaisen muistomerkin toteuttaminen on ainoastaan tahdosta kiinni. </w:t>
      </w:r>
      <w:r w:rsidRPr="009D1429">
        <w:t xml:space="preserve">Suomalaisten vaiheet Venäjällä </w:t>
      </w:r>
      <w:proofErr w:type="gramStart"/>
      <w:r w:rsidRPr="009D1429">
        <w:t>1917-1964</w:t>
      </w:r>
      <w:proofErr w:type="gramEnd"/>
      <w:r w:rsidRPr="009D1429">
        <w:t xml:space="preserve"> -arkistotutkimushank</w:t>
      </w:r>
      <w:r>
        <w:t>e on päättymässä ensi vuonna. Tätä ennen olisi syytä suunnitella ja linjata millä tavalla näiden suomalaisten Neuvostoliitossa surmattujen Suomen kansanedustajien muistoa kunnioitetaan.</w:t>
      </w:r>
    </w:p>
    <w:p w14:paraId="40B5A8C3" w14:textId="77777777" w:rsidR="00BC6425" w:rsidRDefault="00BC6425" w:rsidP="007A0976">
      <w:pPr>
        <w:pStyle w:val="Perustelut"/>
      </w:pPr>
    </w:p>
    <w:p w14:paraId="1418101E" w14:textId="33FF86CB" w:rsidR="007B2C91" w:rsidRPr="007A0976" w:rsidRDefault="007B2C91" w:rsidP="007A0976">
      <w:pPr>
        <w:pStyle w:val="Vpjarj"/>
      </w:pPr>
      <w:bookmarkStart w:id="5" w:name="Ponsi"/>
      <w:bookmarkEnd w:id="5"/>
      <w:r w:rsidRPr="007A0976">
        <w:t>Edellä olevan perusteella ja eduskunnan työjärjestyksen 27 §:ään viitaten esitän asianomaisen ministerin vastattavaksi seuraavan kysymyksen:</w:t>
      </w:r>
    </w:p>
    <w:p w14:paraId="7A2F091D" w14:textId="77777777" w:rsidR="007B2C91" w:rsidRDefault="007B2C91" w:rsidP="007A0976">
      <w:pPr>
        <w:pStyle w:val="Leipteksti"/>
      </w:pPr>
    </w:p>
    <w:p w14:paraId="63DF8468" w14:textId="306DB8A0" w:rsidR="007B2C91" w:rsidRDefault="009F6352" w:rsidP="009F6352">
      <w:pPr>
        <w:pStyle w:val="Kysymys"/>
      </w:pPr>
      <w:bookmarkStart w:id="6" w:name="Kysymys"/>
      <w:bookmarkStart w:id="7" w:name="Paivays"/>
      <w:bookmarkEnd w:id="6"/>
      <w:bookmarkEnd w:id="7"/>
      <w:r>
        <w:t>Mihin toimenpiteisiin hallitus aikoo ryhtyä niiden, yli kolmenkymmenen Neuvostoliittoon siirtyneen suomalaisen kansanedustajan muiston kunnioittamiseksi, joita teloitettiin tai tuomittiin kuolemaan johtaneeseen leirituomioon tai joiden kohtalo on tuntematon?</w:t>
      </w:r>
    </w:p>
    <w:p w14:paraId="3AC89819" w14:textId="77777777" w:rsidR="009F6352" w:rsidRDefault="009F6352" w:rsidP="009F6352">
      <w:pPr>
        <w:pStyle w:val="Kysymys"/>
      </w:pPr>
    </w:p>
    <w:p w14:paraId="10E779CD" w14:textId="6FFF5A1D" w:rsidR="00B25CE6" w:rsidRPr="007A0976" w:rsidRDefault="00B25CE6" w:rsidP="00B25CE6">
      <w:pPr>
        <w:pStyle w:val="Allekirjoit"/>
        <w:rPr>
          <w:rFonts w:ascii="Source Sans Pro" w:hAnsi="Source Sans Pro"/>
          <w:sz w:val="22"/>
          <w:szCs w:val="22"/>
          <w:lang w:val="fi-FI"/>
        </w:rPr>
      </w:pPr>
      <w:r w:rsidRPr="007A0976">
        <w:rPr>
          <w:rFonts w:ascii="Source Sans Pro" w:hAnsi="Source Sans Pro"/>
          <w:sz w:val="22"/>
          <w:szCs w:val="22"/>
          <w:lang w:val="fi-FI"/>
        </w:rPr>
        <w:t xml:space="preserve">Helsingissä </w:t>
      </w:r>
      <w:r w:rsidR="00FC3D68">
        <w:rPr>
          <w:rFonts w:ascii="Source Sans Pro" w:hAnsi="Source Sans Pro"/>
          <w:sz w:val="22"/>
          <w:szCs w:val="22"/>
          <w:lang w:val="fi-FI"/>
        </w:rPr>
        <w:t>2</w:t>
      </w:r>
      <w:r w:rsidR="00B354CB">
        <w:rPr>
          <w:rFonts w:ascii="Source Sans Pro" w:hAnsi="Source Sans Pro"/>
          <w:sz w:val="22"/>
          <w:szCs w:val="22"/>
          <w:lang w:val="fi-FI"/>
        </w:rPr>
        <w:t>2.11</w:t>
      </w:r>
      <w:r w:rsidRPr="007A0976">
        <w:rPr>
          <w:rFonts w:ascii="Source Sans Pro" w:hAnsi="Source Sans Pro"/>
          <w:sz w:val="22"/>
          <w:szCs w:val="22"/>
          <w:lang w:val="fi-FI"/>
        </w:rPr>
        <w:t>.</w:t>
      </w:r>
      <w:r w:rsidR="0065000E">
        <w:rPr>
          <w:rFonts w:ascii="Source Sans Pro" w:hAnsi="Source Sans Pro"/>
          <w:sz w:val="22"/>
          <w:szCs w:val="22"/>
          <w:lang w:val="fi-FI"/>
        </w:rPr>
        <w:t>2024</w:t>
      </w:r>
    </w:p>
    <w:p w14:paraId="1B387628" w14:textId="77777777" w:rsidR="00B25CE6" w:rsidRPr="007A0976" w:rsidRDefault="00B25CE6" w:rsidP="00B25CE6">
      <w:pPr>
        <w:pStyle w:val="Allekirjoit"/>
        <w:rPr>
          <w:rFonts w:ascii="Source Sans Pro" w:hAnsi="Source Sans Pro"/>
          <w:sz w:val="22"/>
          <w:szCs w:val="22"/>
          <w:lang w:val="fi-FI"/>
        </w:rPr>
      </w:pPr>
    </w:p>
    <w:p w14:paraId="60199759" w14:textId="77777777" w:rsidR="00B25CE6" w:rsidRPr="007A0976" w:rsidRDefault="00AF2F8C" w:rsidP="00B25CE6">
      <w:pPr>
        <w:pStyle w:val="Allekirjoit"/>
        <w:rPr>
          <w:rFonts w:ascii="Source Sans Pro" w:hAnsi="Source Sans Pro"/>
          <w:sz w:val="22"/>
          <w:szCs w:val="22"/>
          <w:lang w:val="fi-FI"/>
        </w:rPr>
      </w:pPr>
      <w:r>
        <w:rPr>
          <w:rFonts w:ascii="Source Sans Pro" w:hAnsi="Source Sans Pro"/>
          <w:noProof/>
          <w:sz w:val="22"/>
          <w:szCs w:val="22"/>
          <w:lang w:val="fi-FI"/>
        </w:rPr>
        <mc:AlternateContent>
          <mc:Choice Requires="wps">
            <w:drawing>
              <wp:anchor distT="0" distB="0" distL="114300" distR="114300" simplePos="0" relativeHeight="251659264" behindDoc="0" locked="0" layoutInCell="1" allowOverlap="1" wp14:anchorId="3A712819" wp14:editId="221C1DDA">
                <wp:simplePos x="0" y="0"/>
                <wp:positionH relativeFrom="column">
                  <wp:posOffset>-15240</wp:posOffset>
                </wp:positionH>
                <wp:positionV relativeFrom="paragraph">
                  <wp:posOffset>244475</wp:posOffset>
                </wp:positionV>
                <wp:extent cx="3539490" cy="0"/>
                <wp:effectExtent l="0" t="0" r="0" b="0"/>
                <wp:wrapNone/>
                <wp:docPr id="165722288" name="Straight Connector 1"/>
                <wp:cNvGraphicFramePr/>
                <a:graphic xmlns:a="http://schemas.openxmlformats.org/drawingml/2006/main">
                  <a:graphicData uri="http://schemas.microsoft.com/office/word/2010/wordprocessingShape">
                    <wps:wsp>
                      <wps:cNvCnPr/>
                      <wps:spPr>
                        <a:xfrm>
                          <a:off x="0" y="0"/>
                          <a:ext cx="353949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7210E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9.25pt" to="2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" strokecolor="black [3200]" strokeweight=".5pt">
                <v:stroke joinstyle="miter"/>
              </v:line>
            </w:pict>
          </mc:Fallback>
        </mc:AlternateContent>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p>
    <w:p w14:paraId="18F6207F" w14:textId="05960859" w:rsidR="007B2C91" w:rsidRPr="00B354CB" w:rsidRDefault="005B12FD" w:rsidP="005B12FD">
      <w:pPr>
        <w:pStyle w:val="Allekirjoit"/>
        <w:spacing w:line="280" w:lineRule="exact"/>
        <w:rPr>
          <w:lang w:val="fi-FI"/>
        </w:rPr>
      </w:pPr>
      <w:r>
        <w:rPr>
          <w:rFonts w:ascii="Source Sans Pro" w:hAnsi="Source Sans Pro"/>
          <w:sz w:val="22"/>
          <w:szCs w:val="22"/>
          <w:lang w:val="fi-FI"/>
        </w:rPr>
        <w:t>Eeva-Johanna Eloranta</w:t>
      </w:r>
      <w:r w:rsidR="0065000E">
        <w:rPr>
          <w:rFonts w:ascii="Source Sans Pro" w:hAnsi="Source Sans Pro"/>
          <w:sz w:val="22"/>
          <w:szCs w:val="22"/>
          <w:lang w:val="fi-FI"/>
        </w:rPr>
        <w:t>, sd</w:t>
      </w:r>
    </w:p>
    <w:p w14:paraId="35495BB0" w14:textId="77777777" w:rsidR="000F6BF7" w:rsidRDefault="000F6BF7" w:rsidP="007B2C91">
      <w:pPr>
        <w:rPr>
          <w:lang w:val="fi-FI"/>
        </w:rPr>
      </w:pPr>
    </w:p>
    <w:p w14:paraId="5A4F4794" w14:textId="77777777" w:rsidR="007A0976" w:rsidRDefault="007A0976" w:rsidP="007B2C91">
      <w:pPr>
        <w:rPr>
          <w:lang w:val="fi-FI"/>
        </w:rPr>
      </w:pPr>
    </w:p>
    <w:p w14:paraId="2E79CE09" w14:textId="77777777" w:rsidR="007A0976" w:rsidRDefault="007A0976" w:rsidP="007B2C91">
      <w:pPr>
        <w:rPr>
          <w:lang w:val="fi-FI"/>
        </w:rPr>
      </w:pPr>
    </w:p>
    <w:p w14:paraId="11E1FDDF" w14:textId="77777777" w:rsidR="007A0976" w:rsidRDefault="007A0976" w:rsidP="007B2C91">
      <w:pPr>
        <w:rPr>
          <w:lang w:val="fi-FI"/>
        </w:rPr>
      </w:pPr>
    </w:p>
    <w:p w14:paraId="25D51C3F" w14:textId="77777777" w:rsidR="007A0976" w:rsidRDefault="007A0976" w:rsidP="007B2C91">
      <w:pPr>
        <w:rPr>
          <w:lang w:val="fi-FI"/>
        </w:rPr>
      </w:pPr>
    </w:p>
    <w:p w14:paraId="7BA95441" w14:textId="77777777" w:rsidR="007A0976" w:rsidRDefault="007A0976" w:rsidP="007B2C91">
      <w:pPr>
        <w:rPr>
          <w:lang w:val="fi-FI"/>
        </w:rPr>
      </w:pPr>
    </w:p>
    <w:p w14:paraId="2A124ABC" w14:textId="77777777" w:rsidR="007A0976" w:rsidRDefault="007A0976" w:rsidP="007B2C91">
      <w:pPr>
        <w:rPr>
          <w:lang w:val="fi-FI"/>
        </w:rPr>
      </w:pPr>
    </w:p>
    <w:sectPr w:rsidR="007A0976" w:rsidSect="007A0976">
      <w:headerReference w:type="default" r:id="rId10"/>
      <w:footerReference w:type="default" r:id="rId11"/>
      <w:headerReference w:type="first" r:id="rId12"/>
      <w:pgSz w:w="11907" w:h="16840" w:code="9"/>
      <w:pgMar w:top="1701" w:right="964" w:bottom="1247" w:left="1134" w:header="851"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3E7FB" w14:textId="77777777" w:rsidR="00BE5876" w:rsidRDefault="00BE5876" w:rsidP="004B6A21">
      <w:r>
        <w:separator/>
      </w:r>
    </w:p>
  </w:endnote>
  <w:endnote w:type="continuationSeparator" w:id="0">
    <w:p w14:paraId="1312625A" w14:textId="77777777" w:rsidR="00BE5876" w:rsidRDefault="00BE5876" w:rsidP="004B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263991"/>
      <w:docPartObj>
        <w:docPartGallery w:val="Page Numbers (Bottom of Page)"/>
        <w:docPartUnique/>
      </w:docPartObj>
    </w:sdtPr>
    <w:sdtEndPr>
      <w:rPr>
        <w:noProof/>
        <w:sz w:val="20"/>
        <w:szCs w:val="20"/>
      </w:rPr>
    </w:sdtEndPr>
    <w:sdtContent>
      <w:p w14:paraId="098A365E" w14:textId="77777777" w:rsidR="007A0976" w:rsidRPr="007A0976" w:rsidRDefault="007A0976" w:rsidP="007A0976">
        <w:pPr>
          <w:pStyle w:val="Alatunniste"/>
          <w:jc w:val="right"/>
          <w:rPr>
            <w:sz w:val="20"/>
            <w:szCs w:val="20"/>
          </w:rPr>
        </w:pPr>
        <w:r w:rsidRPr="007A0976">
          <w:rPr>
            <w:sz w:val="20"/>
            <w:szCs w:val="20"/>
          </w:rPr>
          <w:fldChar w:fldCharType="begin"/>
        </w:r>
        <w:r w:rsidRPr="007A0976">
          <w:rPr>
            <w:sz w:val="20"/>
            <w:szCs w:val="20"/>
          </w:rPr>
          <w:instrText xml:space="preserve"> PAGE   \* MERGEFORMAT </w:instrText>
        </w:r>
        <w:r w:rsidRPr="007A0976">
          <w:rPr>
            <w:sz w:val="20"/>
            <w:szCs w:val="20"/>
          </w:rPr>
          <w:fldChar w:fldCharType="separate"/>
        </w:r>
        <w:r w:rsidRPr="007A0976">
          <w:rPr>
            <w:noProof/>
            <w:sz w:val="20"/>
            <w:szCs w:val="20"/>
          </w:rPr>
          <w:t>2</w:t>
        </w:r>
        <w:r w:rsidRPr="007A0976">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001C8" w14:textId="77777777" w:rsidR="00BE5876" w:rsidRDefault="00BE5876" w:rsidP="004B6A21">
      <w:r>
        <w:separator/>
      </w:r>
    </w:p>
  </w:footnote>
  <w:footnote w:type="continuationSeparator" w:id="0">
    <w:p w14:paraId="4E2F6227" w14:textId="77777777" w:rsidR="00BE5876" w:rsidRDefault="00BE5876" w:rsidP="004B6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465C1" w14:textId="77777777" w:rsidR="007A0976" w:rsidRDefault="007A0976" w:rsidP="007A0976">
    <w:pPr>
      <w:pStyle w:val="Yltunniste"/>
      <w:jc w:val="right"/>
    </w:pPr>
  </w:p>
  <w:p w14:paraId="16F05670" w14:textId="77777777" w:rsidR="007A0976" w:rsidRDefault="007A0976" w:rsidP="007A0976">
    <w:pPr>
      <w:pStyle w:val="Yltunniste"/>
      <w:jc w:val="right"/>
    </w:pPr>
  </w:p>
  <w:p w14:paraId="1D30B871" w14:textId="77777777" w:rsidR="007A0976" w:rsidRDefault="007A0976" w:rsidP="007A0976">
    <w:pPr>
      <w:pStyle w:val="Yltunnis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5973E" w14:textId="77777777" w:rsidR="007A0976" w:rsidRDefault="007A0976" w:rsidP="007A0976">
    <w:pPr>
      <w:pStyle w:val="Yltunniste"/>
      <w:jc w:val="right"/>
    </w:pPr>
    <w:r>
      <w:rPr>
        <w:noProof/>
      </w:rPr>
      <w:drawing>
        <wp:inline distT="0" distB="0" distL="0" distR="0" wp14:anchorId="142A4C90" wp14:editId="35C7DEC5">
          <wp:extent cx="795020" cy="791845"/>
          <wp:effectExtent l="0" t="0" r="5080" b="8255"/>
          <wp:docPr id="1463358229" name="Picture 146335822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87059" name="Picture 1" descr="A blue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5020" cy="791845"/>
                  </a:xfrm>
                  <a:prstGeom prst="rect">
                    <a:avLst/>
                  </a:prstGeom>
                </pic:spPr>
              </pic:pic>
            </a:graphicData>
          </a:graphic>
        </wp:inline>
      </w:drawing>
    </w:r>
  </w:p>
  <w:p w14:paraId="3A17F6D2" w14:textId="77777777" w:rsidR="007A0976" w:rsidRDefault="007A0976" w:rsidP="007A0976">
    <w:pPr>
      <w:pStyle w:val="Yltunniste"/>
      <w:jc w:val="right"/>
    </w:pPr>
  </w:p>
  <w:p w14:paraId="4464B333" w14:textId="77777777" w:rsidR="007A0976" w:rsidRDefault="007A0976" w:rsidP="007A0976">
    <w:pPr>
      <w:pStyle w:val="Yltunnist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FD"/>
    <w:rsid w:val="000F6BF7"/>
    <w:rsid w:val="00130903"/>
    <w:rsid w:val="001D2458"/>
    <w:rsid w:val="002774B0"/>
    <w:rsid w:val="003D4B62"/>
    <w:rsid w:val="004305B5"/>
    <w:rsid w:val="00464057"/>
    <w:rsid w:val="004B6A21"/>
    <w:rsid w:val="005B12FD"/>
    <w:rsid w:val="00604B46"/>
    <w:rsid w:val="0065000E"/>
    <w:rsid w:val="006A2F91"/>
    <w:rsid w:val="0070437A"/>
    <w:rsid w:val="007248EF"/>
    <w:rsid w:val="007A0976"/>
    <w:rsid w:val="007B2C91"/>
    <w:rsid w:val="008C4187"/>
    <w:rsid w:val="009024D6"/>
    <w:rsid w:val="009D1429"/>
    <w:rsid w:val="009F6352"/>
    <w:rsid w:val="00A10E66"/>
    <w:rsid w:val="00AF2F8C"/>
    <w:rsid w:val="00B25CE6"/>
    <w:rsid w:val="00B354CB"/>
    <w:rsid w:val="00B97522"/>
    <w:rsid w:val="00BA671A"/>
    <w:rsid w:val="00BB696D"/>
    <w:rsid w:val="00BC6425"/>
    <w:rsid w:val="00BE5876"/>
    <w:rsid w:val="00C127BA"/>
    <w:rsid w:val="00C446E4"/>
    <w:rsid w:val="00C94772"/>
    <w:rsid w:val="00D41F29"/>
    <w:rsid w:val="00D64E73"/>
    <w:rsid w:val="00D80610"/>
    <w:rsid w:val="00DC1E92"/>
    <w:rsid w:val="00ED22E7"/>
    <w:rsid w:val="00FC3D68"/>
    <w:rsid w:val="00FE1DB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AD1CD"/>
  <w15:chartTrackingRefBased/>
  <w15:docId w15:val="{9180140C-B1BD-4BAF-96A8-FCDF0E09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A0976"/>
    <w:pPr>
      <w:spacing w:after="0" w:line="240" w:lineRule="auto"/>
    </w:pPr>
    <w:rPr>
      <w:rFonts w:ascii="Source Sans Pro" w:eastAsia="Times New Roman" w:hAnsi="Source Sans Pro" w:cs="Times New Roman"/>
      <w:sz w:val="24"/>
      <w:szCs w:val="24"/>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lku2">
    <w:name w:val="Alku2"/>
    <w:next w:val="Vpanimi"/>
    <w:rsid w:val="007A0976"/>
    <w:pPr>
      <w:spacing w:after="0" w:line="260" w:lineRule="exact"/>
      <w:ind w:left="3402"/>
    </w:pPr>
    <w:rPr>
      <w:rFonts w:ascii="Source Sans Pro SemiBold" w:eastAsia="Times New Roman" w:hAnsi="Source Sans Pro SemiBold" w:cs="Times New Roman"/>
      <w:bCs/>
      <w:caps/>
      <w:sz w:val="24"/>
      <w:szCs w:val="20"/>
    </w:rPr>
  </w:style>
  <w:style w:type="paragraph" w:customStyle="1" w:styleId="Vpanimi">
    <w:name w:val="Vpanimi"/>
    <w:next w:val="Normaali"/>
    <w:rsid w:val="007A0976"/>
    <w:pPr>
      <w:spacing w:after="0" w:line="260" w:lineRule="exact"/>
      <w:ind w:left="3402"/>
    </w:pPr>
    <w:rPr>
      <w:rFonts w:ascii="Source Sans Pro SemiBold" w:eastAsia="Times New Roman" w:hAnsi="Source Sans Pro SemiBold" w:cs="Times New Roman"/>
      <w:bCs/>
      <w:sz w:val="24"/>
      <w:szCs w:val="20"/>
    </w:rPr>
  </w:style>
  <w:style w:type="paragraph" w:styleId="Leipteksti">
    <w:name w:val="Body Text"/>
    <w:basedOn w:val="Normaali"/>
    <w:link w:val="LeiptekstiChar"/>
    <w:rsid w:val="007A0976"/>
    <w:pPr>
      <w:spacing w:after="120"/>
    </w:pPr>
    <w:rPr>
      <w:sz w:val="22"/>
      <w:szCs w:val="22"/>
      <w:lang w:val="fi-FI"/>
    </w:rPr>
  </w:style>
  <w:style w:type="character" w:customStyle="1" w:styleId="LeiptekstiChar">
    <w:name w:val="Leipäteksti Char"/>
    <w:basedOn w:val="Kappaleenoletusfontti"/>
    <w:link w:val="Leipteksti"/>
    <w:rsid w:val="007A0976"/>
    <w:rPr>
      <w:rFonts w:ascii="Source Sans Pro" w:eastAsia="Times New Roman" w:hAnsi="Source Sans Pro" w:cs="Times New Roman"/>
    </w:rPr>
  </w:style>
  <w:style w:type="paragraph" w:customStyle="1" w:styleId="Perustelu1">
    <w:name w:val="Perustelu1"/>
    <w:rsid w:val="00ED22E7"/>
    <w:pPr>
      <w:spacing w:after="0" w:line="360" w:lineRule="auto"/>
    </w:pPr>
    <w:rPr>
      <w:rFonts w:ascii="Times New Roman" w:eastAsia="Times New Roman" w:hAnsi="Times New Roman" w:cs="Times New Roman"/>
      <w:sz w:val="24"/>
      <w:szCs w:val="20"/>
    </w:rPr>
  </w:style>
  <w:style w:type="paragraph" w:customStyle="1" w:styleId="Allekirjoit">
    <w:name w:val="Allekirjoit"/>
    <w:next w:val="Leipteksti"/>
    <w:rsid w:val="00ED22E7"/>
    <w:pPr>
      <w:spacing w:after="0" w:line="560" w:lineRule="exact"/>
    </w:pPr>
    <w:rPr>
      <w:rFonts w:ascii="Times New Roman" w:eastAsia="Times New Roman" w:hAnsi="Times New Roman" w:cs="Times New Roman"/>
      <w:sz w:val="24"/>
      <w:szCs w:val="20"/>
      <w:lang w:val="en-GB"/>
    </w:rPr>
  </w:style>
  <w:style w:type="paragraph" w:customStyle="1" w:styleId="Ehdotus">
    <w:name w:val="Ehdotus"/>
    <w:rsid w:val="00ED22E7"/>
    <w:pPr>
      <w:spacing w:after="0" w:line="360" w:lineRule="auto"/>
    </w:pPr>
    <w:rPr>
      <w:rFonts w:ascii="Times New Roman" w:eastAsia="Times New Roman" w:hAnsi="Times New Roman" w:cs="Times New Roman"/>
      <w:sz w:val="24"/>
      <w:szCs w:val="20"/>
    </w:rPr>
  </w:style>
  <w:style w:type="paragraph" w:customStyle="1" w:styleId="Aloitetunnus">
    <w:name w:val="Aloitetunnus"/>
    <w:rsid w:val="00ED22E7"/>
    <w:pPr>
      <w:spacing w:after="0" w:line="640" w:lineRule="exact"/>
    </w:pPr>
    <w:rPr>
      <w:rFonts w:ascii="Times New Roman" w:eastAsia="Times New Roman" w:hAnsi="Times New Roman" w:cs="Times New Roman"/>
      <w:sz w:val="24"/>
      <w:szCs w:val="20"/>
    </w:rPr>
  </w:style>
  <w:style w:type="paragraph" w:customStyle="1" w:styleId="Valiviiva">
    <w:name w:val="Valiviiva"/>
    <w:next w:val="Leipteksti"/>
    <w:rsid w:val="00ED22E7"/>
    <w:pPr>
      <w:pBdr>
        <w:bottom w:val="single" w:sz="4" w:space="0" w:color="auto"/>
      </w:pBdr>
      <w:spacing w:after="0" w:line="960" w:lineRule="exact"/>
      <w:ind w:left="2835" w:right="2835"/>
    </w:pPr>
    <w:rPr>
      <w:rFonts w:ascii="Times New Roman" w:eastAsia="Times New Roman" w:hAnsi="Times New Roman" w:cs="Times New Roman"/>
      <w:sz w:val="24"/>
      <w:szCs w:val="20"/>
      <w:lang w:val="en-GB"/>
    </w:rPr>
  </w:style>
  <w:style w:type="paragraph" w:customStyle="1" w:styleId="VLotsikko">
    <w:name w:val="VLotsikko"/>
    <w:rsid w:val="00D80610"/>
    <w:pPr>
      <w:spacing w:after="0" w:line="400" w:lineRule="exact"/>
      <w:ind w:left="3402"/>
    </w:pPr>
    <w:rPr>
      <w:rFonts w:ascii="Times New Roman" w:eastAsia="Times New Roman" w:hAnsi="Times New Roman" w:cs="Times New Roman"/>
      <w:b/>
      <w:caps/>
      <w:sz w:val="24"/>
      <w:szCs w:val="20"/>
    </w:rPr>
  </w:style>
  <w:style w:type="paragraph" w:customStyle="1" w:styleId="Ypotsikko">
    <w:name w:val="Ypotsikko"/>
    <w:rsid w:val="00D80610"/>
    <w:pPr>
      <w:spacing w:before="840" w:after="600" w:line="360" w:lineRule="auto"/>
      <w:ind w:left="3402"/>
    </w:pPr>
    <w:rPr>
      <w:rFonts w:ascii="Times New Roman" w:eastAsia="Times New Roman" w:hAnsi="Times New Roman" w:cs="Times New Roman"/>
      <w:b/>
      <w:sz w:val="24"/>
      <w:szCs w:val="20"/>
    </w:rPr>
  </w:style>
  <w:style w:type="paragraph" w:customStyle="1" w:styleId="Otsikko2">
    <w:name w:val="Otsikko2"/>
    <w:next w:val="Perustelu1"/>
    <w:rsid w:val="00D80610"/>
    <w:pPr>
      <w:spacing w:before="120" w:after="120" w:line="480" w:lineRule="auto"/>
    </w:pPr>
    <w:rPr>
      <w:rFonts w:ascii="Times New Roman" w:eastAsia="Times New Roman" w:hAnsi="Times New Roman" w:cs="Times New Roman"/>
      <w:b/>
      <w:sz w:val="24"/>
      <w:szCs w:val="20"/>
    </w:rPr>
  </w:style>
  <w:style w:type="paragraph" w:customStyle="1" w:styleId="Otsikko3">
    <w:name w:val="Otsikko3"/>
    <w:next w:val="Perustelu1"/>
    <w:rsid w:val="00D80610"/>
    <w:pPr>
      <w:spacing w:before="120" w:after="120" w:line="480" w:lineRule="auto"/>
    </w:pPr>
    <w:rPr>
      <w:rFonts w:ascii="Times New Roman" w:eastAsia="Times New Roman" w:hAnsi="Times New Roman" w:cs="Times New Roman"/>
      <w:i/>
      <w:sz w:val="24"/>
      <w:szCs w:val="20"/>
    </w:rPr>
  </w:style>
  <w:style w:type="paragraph" w:customStyle="1" w:styleId="YKPotsikko">
    <w:name w:val="YKPotsikko"/>
    <w:rsid w:val="00D80610"/>
    <w:pPr>
      <w:spacing w:after="0" w:line="600" w:lineRule="exact"/>
      <w:jc w:val="center"/>
    </w:pPr>
    <w:rPr>
      <w:rFonts w:ascii="Times New Roman" w:eastAsia="Times New Roman" w:hAnsi="Times New Roman" w:cs="Times New Roman"/>
      <w:b/>
      <w:sz w:val="24"/>
      <w:szCs w:val="20"/>
    </w:rPr>
  </w:style>
  <w:style w:type="paragraph" w:customStyle="1" w:styleId="MEotsikko">
    <w:name w:val="MEotsikko"/>
    <w:rsid w:val="00D80610"/>
    <w:pPr>
      <w:spacing w:before="600" w:after="600" w:line="360" w:lineRule="auto"/>
    </w:pPr>
    <w:rPr>
      <w:rFonts w:ascii="Times New Roman" w:eastAsia="Times New Roman" w:hAnsi="Times New Roman" w:cs="Times New Roman"/>
      <w:b/>
      <w:i/>
      <w:sz w:val="24"/>
      <w:szCs w:val="20"/>
    </w:rPr>
  </w:style>
  <w:style w:type="paragraph" w:customStyle="1" w:styleId="Otspaaluokka">
    <w:name w:val="Otspaaluokka"/>
    <w:next w:val="Otshallala"/>
    <w:rsid w:val="00D80610"/>
    <w:pPr>
      <w:spacing w:before="120" w:after="120" w:line="480" w:lineRule="auto"/>
    </w:pPr>
    <w:rPr>
      <w:rFonts w:ascii="Times New Roman" w:eastAsia="Times New Roman" w:hAnsi="Times New Roman" w:cs="Times New Roman"/>
      <w:b/>
      <w:sz w:val="24"/>
      <w:szCs w:val="20"/>
    </w:rPr>
  </w:style>
  <w:style w:type="paragraph" w:customStyle="1" w:styleId="Otshallala">
    <w:name w:val="Otshallala"/>
    <w:next w:val="Otsmenoluku"/>
    <w:rsid w:val="00D80610"/>
    <w:pPr>
      <w:spacing w:before="120" w:after="120" w:line="360" w:lineRule="auto"/>
    </w:pPr>
    <w:rPr>
      <w:rFonts w:ascii="Times New Roman" w:eastAsia="Times New Roman" w:hAnsi="Times New Roman" w:cs="Times New Roman"/>
      <w:b/>
      <w:sz w:val="24"/>
      <w:szCs w:val="20"/>
    </w:rPr>
  </w:style>
  <w:style w:type="paragraph" w:customStyle="1" w:styleId="Otsmenoluku">
    <w:name w:val="Otsmenoluku"/>
    <w:next w:val="Otsmomentti"/>
    <w:rsid w:val="00D80610"/>
    <w:pPr>
      <w:spacing w:before="120" w:after="120" w:line="360" w:lineRule="auto"/>
    </w:pPr>
    <w:rPr>
      <w:rFonts w:ascii="Times New Roman" w:eastAsia="Times New Roman" w:hAnsi="Times New Roman" w:cs="Times New Roman"/>
      <w:sz w:val="24"/>
      <w:szCs w:val="20"/>
    </w:rPr>
  </w:style>
  <w:style w:type="paragraph" w:customStyle="1" w:styleId="Otsmomentti">
    <w:name w:val="Otsmomentti"/>
    <w:next w:val="Perustelu1"/>
    <w:rsid w:val="00D80610"/>
    <w:pPr>
      <w:spacing w:before="120" w:after="120" w:line="360" w:lineRule="auto"/>
    </w:pPr>
    <w:rPr>
      <w:rFonts w:ascii="Times New Roman" w:eastAsia="Times New Roman" w:hAnsi="Times New Roman" w:cs="Times New Roman"/>
      <w:sz w:val="24"/>
      <w:szCs w:val="20"/>
    </w:rPr>
  </w:style>
  <w:style w:type="paragraph" w:customStyle="1" w:styleId="Ehdjohdanto">
    <w:name w:val="Ehdjohdanto"/>
    <w:rsid w:val="00D80610"/>
    <w:pPr>
      <w:spacing w:after="0" w:line="360" w:lineRule="auto"/>
    </w:pPr>
    <w:rPr>
      <w:rFonts w:ascii="Times New Roman" w:eastAsia="Times New Roman" w:hAnsi="Times New Roman" w:cs="Times New Roman"/>
      <w:sz w:val="24"/>
      <w:szCs w:val="20"/>
    </w:rPr>
  </w:style>
  <w:style w:type="paragraph" w:customStyle="1" w:styleId="Paivays">
    <w:name w:val="Paivays"/>
    <w:rsid w:val="00D80610"/>
    <w:pPr>
      <w:spacing w:after="0" w:line="600" w:lineRule="exact"/>
    </w:pPr>
    <w:rPr>
      <w:rFonts w:ascii="Times New Roman" w:eastAsia="Times New Roman" w:hAnsi="Times New Roman" w:cs="Times New Roman"/>
      <w:sz w:val="24"/>
      <w:szCs w:val="20"/>
    </w:rPr>
  </w:style>
  <w:style w:type="paragraph" w:customStyle="1" w:styleId="YkPerustelu1">
    <w:name w:val="YkPerustelu1"/>
    <w:next w:val="Normaali"/>
    <w:rsid w:val="00D80610"/>
    <w:pPr>
      <w:spacing w:after="0" w:line="360" w:lineRule="auto"/>
    </w:pPr>
    <w:rPr>
      <w:rFonts w:ascii="Times New Roman" w:eastAsia="Times New Roman" w:hAnsi="Times New Roman" w:cs="Times New Roman"/>
      <w:sz w:val="24"/>
      <w:szCs w:val="20"/>
    </w:rPr>
  </w:style>
  <w:style w:type="paragraph" w:customStyle="1" w:styleId="Vastottaja">
    <w:name w:val="Vastottaja"/>
    <w:next w:val="Leipteksti"/>
    <w:rsid w:val="007A0976"/>
    <w:pPr>
      <w:spacing w:after="0" w:line="1700" w:lineRule="exact"/>
    </w:pPr>
    <w:rPr>
      <w:rFonts w:ascii="Source Sans Pro SemiBold" w:eastAsia="Times New Roman" w:hAnsi="Source Sans Pro SemiBold" w:cs="Times New Roman"/>
      <w:bCs/>
      <w:i/>
      <w:sz w:val="24"/>
      <w:szCs w:val="20"/>
    </w:rPr>
  </w:style>
  <w:style w:type="paragraph" w:customStyle="1" w:styleId="Perustelut">
    <w:name w:val="Perustelut"/>
    <w:rsid w:val="007A0976"/>
    <w:pPr>
      <w:spacing w:after="0" w:line="360" w:lineRule="auto"/>
    </w:pPr>
    <w:rPr>
      <w:rFonts w:ascii="Source Sans Pro" w:eastAsia="Times New Roman" w:hAnsi="Source Sans Pro" w:cs="Times New Roman"/>
      <w:sz w:val="24"/>
      <w:szCs w:val="24"/>
    </w:rPr>
  </w:style>
  <w:style w:type="paragraph" w:customStyle="1" w:styleId="Vpjarj">
    <w:name w:val="Vpjarj"/>
    <w:next w:val="Leipteksti"/>
    <w:rsid w:val="007A0976"/>
    <w:pPr>
      <w:spacing w:after="0" w:line="360" w:lineRule="auto"/>
    </w:pPr>
    <w:rPr>
      <w:rFonts w:ascii="Source Sans Pro" w:eastAsia="Times New Roman" w:hAnsi="Source Sans Pro" w:cs="Times New Roman"/>
    </w:rPr>
  </w:style>
  <w:style w:type="paragraph" w:customStyle="1" w:styleId="Kysymys">
    <w:name w:val="Kysymys"/>
    <w:rsid w:val="007A0976"/>
    <w:pPr>
      <w:spacing w:after="0" w:line="360" w:lineRule="auto"/>
      <w:ind w:left="567"/>
    </w:pPr>
    <w:rPr>
      <w:rFonts w:ascii="Source Sans Pro" w:eastAsia="Times New Roman" w:hAnsi="Source Sans Pro" w:cs="Times New Roman"/>
      <w:i/>
      <w:sz w:val="24"/>
      <w:szCs w:val="20"/>
    </w:rPr>
  </w:style>
  <w:style w:type="paragraph" w:styleId="Yltunniste">
    <w:name w:val="header"/>
    <w:basedOn w:val="Normaali"/>
    <w:link w:val="YltunnisteChar"/>
    <w:uiPriority w:val="99"/>
    <w:unhideWhenUsed/>
    <w:rsid w:val="007A0976"/>
    <w:pPr>
      <w:tabs>
        <w:tab w:val="center" w:pos="4819"/>
        <w:tab w:val="right" w:pos="9638"/>
      </w:tabs>
    </w:pPr>
  </w:style>
  <w:style w:type="character" w:customStyle="1" w:styleId="YltunnisteChar">
    <w:name w:val="Ylätunniste Char"/>
    <w:basedOn w:val="Kappaleenoletusfontti"/>
    <w:link w:val="Yltunniste"/>
    <w:uiPriority w:val="99"/>
    <w:rsid w:val="007A0976"/>
    <w:rPr>
      <w:rFonts w:ascii="Times New Roman" w:eastAsia="Times New Roman" w:hAnsi="Times New Roman" w:cs="Times New Roman"/>
      <w:sz w:val="24"/>
      <w:szCs w:val="24"/>
      <w:lang w:val="en-US"/>
    </w:rPr>
  </w:style>
  <w:style w:type="paragraph" w:styleId="Alatunniste">
    <w:name w:val="footer"/>
    <w:basedOn w:val="Normaali"/>
    <w:link w:val="AlatunnisteChar"/>
    <w:uiPriority w:val="99"/>
    <w:unhideWhenUsed/>
    <w:rsid w:val="007A0976"/>
    <w:pPr>
      <w:tabs>
        <w:tab w:val="center" w:pos="4819"/>
        <w:tab w:val="right" w:pos="9638"/>
      </w:tabs>
    </w:pPr>
  </w:style>
  <w:style w:type="character" w:customStyle="1" w:styleId="AlatunnisteChar">
    <w:name w:val="Alatunniste Char"/>
    <w:basedOn w:val="Kappaleenoletusfontti"/>
    <w:link w:val="Alatunniste"/>
    <w:uiPriority w:val="99"/>
    <w:rsid w:val="007A097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67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duskunta.fi\g\softa\Ryhmamallit_2010\Lainsaadantotyo\Kirjallinenkysymys_2023.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fec8a34-688a-4f4e-be41-610f6a58a694">EDUSKUNTA-2016456316-19</_dlc_DocId>
    <_dlc_DocIdUrl xmlns="2fec8a34-688a-4f4e-be41-610f6a58a694">
      <Url>https://intranet.eduskunta.fi/palvelut/kansanedustajat/valtiopaivan vireillepano/_layouts/15/DocIdRedir.aspx?ID=EDUSKUNTA-2016456316-19</Url>
      <Description>EDUSKUNTA-2016456316-19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siakirja" ma:contentTypeID="0x010100F183DEFEACE95A4E90940DC4259FBE5B" ma:contentTypeVersion="7" ma:contentTypeDescription="Luo uusi asiakirja." ma:contentTypeScope="" ma:versionID="5ec3455365e59dd71a2da86eef3b6021">
  <xsd:schema xmlns:xsd="http://www.w3.org/2001/XMLSchema" xmlns:xs="http://www.w3.org/2001/XMLSchema" xmlns:p="http://schemas.microsoft.com/office/2006/metadata/properties" xmlns:ns1="http://schemas.microsoft.com/sharepoint/v3" xmlns:ns2="2fec8a34-688a-4f4e-be41-610f6a58a694" targetNamespace="http://schemas.microsoft.com/office/2006/metadata/properties" ma:root="true" ma:fieldsID="ba337a62c96f94bb7bf3a9b0eef36059" ns1:_="" ns2:_="">
    <xsd:import namespace="http://schemas.microsoft.com/sharepoint/v3"/>
    <xsd:import namespace="2fec8a34-688a-4f4e-be41-610f6a58a69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c8a34-688a-4f4e-be41-610f6a58a694" elementFormDefault="qualified">
    <xsd:import namespace="http://schemas.microsoft.com/office/2006/documentManagement/types"/>
    <xsd:import namespace="http://schemas.microsoft.com/office/infopath/2007/PartnerControls"/>
    <xsd:element name="_dlc_DocId" ma:index="10" nillable="true" ma:displayName="Tiedostotunnisteen arvo" ma:description="Tälle kohteelle määritetyn tiedostotunnisteen arvo." ma:internalName="_dlc_DocId" ma:readOnly="true">
      <xsd:simpleType>
        <xsd:restriction base="dms:Text"/>
      </xsd:simpleType>
    </xsd:element>
    <xsd:element name="_dlc_DocIdUrl" ma:index="11"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85299-1C43-42B8-AF92-817CCBCD98D7}">
  <ds:schemaRefs>
    <ds:schemaRef ds:uri="http://schemas.microsoft.com/office/2006/metadata/properties"/>
    <ds:schemaRef ds:uri="http://schemas.microsoft.com/office/infopath/2007/PartnerControls"/>
    <ds:schemaRef ds:uri="http://schemas.microsoft.com/sharepoint/v3"/>
    <ds:schemaRef ds:uri="2fec8a34-688a-4f4e-be41-610f6a58a694"/>
  </ds:schemaRefs>
</ds:datastoreItem>
</file>

<file path=customXml/itemProps2.xml><?xml version="1.0" encoding="utf-8"?>
<ds:datastoreItem xmlns:ds="http://schemas.openxmlformats.org/officeDocument/2006/customXml" ds:itemID="{913593BA-BB05-48B8-B298-34BDF9260D5E}">
  <ds:schemaRefs>
    <ds:schemaRef ds:uri="http://schemas.microsoft.com/sharepoint/v3/contenttype/forms"/>
  </ds:schemaRefs>
</ds:datastoreItem>
</file>

<file path=customXml/itemProps3.xml><?xml version="1.0" encoding="utf-8"?>
<ds:datastoreItem xmlns:ds="http://schemas.openxmlformats.org/officeDocument/2006/customXml" ds:itemID="{7E07098B-4944-4323-B6EE-0C4E44643578}">
  <ds:schemaRefs>
    <ds:schemaRef ds:uri="http://schemas.microsoft.com/sharepoint/events"/>
  </ds:schemaRefs>
</ds:datastoreItem>
</file>

<file path=customXml/itemProps4.xml><?xml version="1.0" encoding="utf-8"?>
<ds:datastoreItem xmlns:ds="http://schemas.openxmlformats.org/officeDocument/2006/customXml" ds:itemID="{755A210A-912C-43E6-8B35-E16EE7D6A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ec8a34-688a-4f4e-be41-610f6a58a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Kirjallinenkysymys_2023</Template>
  <TotalTime>1085</TotalTime>
  <Pages>1</Pages>
  <Words>400</Words>
  <Characters>3248</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Eduskunta</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Kurtti Ville</dc:creator>
  <cp:keywords/>
  <dc:description/>
  <cp:lastModifiedBy>Eloranta Eeva-Johanna</cp:lastModifiedBy>
  <cp:revision>9</cp:revision>
  <dcterms:created xsi:type="dcterms:W3CDTF">2024-11-06T08:01:00Z</dcterms:created>
  <dcterms:modified xsi:type="dcterms:W3CDTF">2024-11-22T06:06:00Z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0x010100F183DEFEACE95A4E90940DC4259FBE5B</vt:lpwstr>
  </property>
  <property fmtid="{D5CDD505-2E9C-101B-9397-08002B2CF9AE}" pid="3" name="_dlc_DocIdItemGuid">
    <vt:lpwstr>06d9d919-803f-423d-8ab1-df15ac68b02c</vt:lpwstr>
  </property>
</Properties>
</file>