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24CC6" w14:textId="77777777" w:rsidR="007B2C91" w:rsidRPr="007A0976" w:rsidRDefault="007B2C91" w:rsidP="007A0976">
      <w:pPr>
        <w:pStyle w:val="Alku2"/>
      </w:pPr>
      <w:bookmarkStart w:id="0" w:name="Tyyppi"/>
      <w:bookmarkEnd w:id="0"/>
      <w:r w:rsidRPr="007A0976">
        <w:t>K</w:t>
      </w:r>
      <w:r w:rsidR="00B25CE6" w:rsidRPr="007A0976">
        <w:t>irjallinen kysymys</w:t>
      </w:r>
    </w:p>
    <w:p w14:paraId="0B281CFA" w14:textId="61630E67" w:rsidR="00B25CE6" w:rsidRPr="007A0976" w:rsidRDefault="008B030D" w:rsidP="007A0976">
      <w:pPr>
        <w:pStyle w:val="Vpanimi"/>
      </w:pPr>
      <w:bookmarkStart w:id="1" w:name="Otsikko"/>
      <w:bookmarkEnd w:id="1"/>
      <w:r>
        <w:t>Kaakkois-Suomen lääkärihelikopterista</w:t>
      </w:r>
      <w:r w:rsidR="0070437A" w:rsidRPr="007A0976">
        <w:t xml:space="preserve"> </w:t>
      </w:r>
    </w:p>
    <w:p w14:paraId="1CEC5C84" w14:textId="77777777" w:rsidR="00D64E73" w:rsidRPr="00D64E73" w:rsidRDefault="00D64E73" w:rsidP="00D64E73">
      <w:pPr>
        <w:rPr>
          <w:lang w:val="fi-FI"/>
        </w:rPr>
      </w:pPr>
    </w:p>
    <w:p w14:paraId="32A6088C" w14:textId="77777777" w:rsidR="007B2C91" w:rsidRPr="007A0976" w:rsidRDefault="007B2C91" w:rsidP="007A0976">
      <w:pPr>
        <w:pStyle w:val="Vastottaja"/>
      </w:pPr>
      <w:bookmarkStart w:id="2" w:name="Kohde"/>
      <w:bookmarkEnd w:id="2"/>
      <w:r w:rsidRPr="007A0976">
        <w:t>Eduskunnan puhemiehelle</w:t>
      </w:r>
    </w:p>
    <w:p w14:paraId="26A2BF79" w14:textId="77777777" w:rsidR="007B2C91" w:rsidRDefault="007B2C91" w:rsidP="007A0976">
      <w:pPr>
        <w:pStyle w:val="Leipteksti"/>
      </w:pPr>
    </w:p>
    <w:p w14:paraId="72392B75" w14:textId="6836194B" w:rsidR="00FE139D" w:rsidRDefault="00FE139D" w:rsidP="007A0976">
      <w:pPr>
        <w:pStyle w:val="Perustelut"/>
      </w:pPr>
      <w:bookmarkStart w:id="3" w:name="Perustelut"/>
      <w:bookmarkEnd w:id="3"/>
      <w:r>
        <w:t xml:space="preserve">Kaakkois-Suomessa on suuri tarve lääkärihelikopterille. </w:t>
      </w:r>
      <w:r w:rsidR="00D06CFF">
        <w:t>P</w:t>
      </w:r>
      <w:r>
        <w:t>uute on ollut tiedossa jo viimeiset kymmenen vuotta. Vuonna 2015 e</w:t>
      </w:r>
      <w:r w:rsidRPr="00FE139D">
        <w:t xml:space="preserve">duskunnan </w:t>
      </w:r>
      <w:r>
        <w:t>oikeusasiamies totesi, että</w:t>
      </w:r>
      <w:r w:rsidRPr="00FE139D">
        <w:t xml:space="preserve"> Kaakkois-Suomi ja Pohjanmaa tarvitsevat lääkärikopterin kansalaisten yhdenvertaisuuden turvaamiseksi.</w:t>
      </w:r>
      <w:r>
        <w:t xml:space="preserve"> Pohjanmaan lääkärihelikopteri on jo pari vuotta sitten saatu toimintaan, mutta Kaakkois-Suomessa tilanne on toinen.</w:t>
      </w:r>
    </w:p>
    <w:p w14:paraId="756D43F2" w14:textId="77777777" w:rsidR="00FE139D" w:rsidRDefault="00FE139D" w:rsidP="007A0976">
      <w:pPr>
        <w:pStyle w:val="Perustelut"/>
      </w:pPr>
    </w:p>
    <w:p w14:paraId="3D8B85AD" w14:textId="5999D729" w:rsidR="00FE139D" w:rsidRDefault="00FE139D" w:rsidP="007A0976">
      <w:pPr>
        <w:pStyle w:val="Perustelut"/>
      </w:pPr>
      <w:r>
        <w:t>Tukikohdan sijoituspaikasta Kaakkois-Suomessa käytiin pitkiä keskusteluja. Vaikka useat seikat, kuten valmis infra ja laajan päivystyksen sairaalapalvelujen läheisyys samoin kuin sosiaali- ja terveysministeriön asiantuntijatyöryhmän näkem</w:t>
      </w:r>
      <w:r w:rsidR="007D7862">
        <w:t>y</w:t>
      </w:r>
      <w:r>
        <w:t>s, olisivat puoltaneet Lappeenrantaa luontevimmaksi sijoituspaikaksi, tukikohta päätettiin perustaa Kouvolaan</w:t>
      </w:r>
      <w:r w:rsidR="00A86D83">
        <w:t>, missä on akuuttilääketieteen päivystys.</w:t>
      </w:r>
    </w:p>
    <w:p w14:paraId="6ADB97B0" w14:textId="77777777" w:rsidR="00A86D83" w:rsidRDefault="00A86D83" w:rsidP="007A0976">
      <w:pPr>
        <w:pStyle w:val="Perustelut"/>
      </w:pPr>
    </w:p>
    <w:p w14:paraId="49C1FC93" w14:textId="00C396CD" w:rsidR="00FE139D" w:rsidRDefault="00FE139D" w:rsidP="007A0976">
      <w:pPr>
        <w:pStyle w:val="Perustelut"/>
      </w:pPr>
      <w:r>
        <w:t xml:space="preserve">Suomen kahdeksannen lääkärihelikopteritukikohdan rakentaminen aloitettiin Kouvolassa </w:t>
      </w:r>
      <w:r w:rsidR="007D7862">
        <w:t xml:space="preserve">valituskierrosten jälkeen </w:t>
      </w:r>
      <w:r>
        <w:t>viimein tänä syksynä. Tukikohta rakentuu Utin lentokenttäalueelle</w:t>
      </w:r>
      <w:r w:rsidR="001E31A7">
        <w:t>, missä haasteita toiminnalle aiheuttaa vilkas laskuvarjohyppytoiminta</w:t>
      </w:r>
      <w:r>
        <w:t>.</w:t>
      </w:r>
      <w:r w:rsidR="007D7862">
        <w:t xml:space="preserve"> </w:t>
      </w:r>
      <w:r w:rsidR="00E15BE2">
        <w:t xml:space="preserve">Ongelmallista </w:t>
      </w:r>
      <w:r w:rsidR="001E31A7">
        <w:t xml:space="preserve">myös </w:t>
      </w:r>
      <w:r w:rsidR="00E15BE2">
        <w:t>on, että a</w:t>
      </w:r>
      <w:r w:rsidR="00E15BE2" w:rsidRPr="00E15BE2">
        <w:t>lueen sairaaloilla Kouvolassa ja Kotkassa ei ole helikoptereille varattuja laskeutumispaikkoja</w:t>
      </w:r>
      <w:r w:rsidR="00E15BE2">
        <w:t xml:space="preserve">. </w:t>
      </w:r>
      <w:r w:rsidR="008F0994">
        <w:t>Nykyisten arvioiden mukaan toiminta on käynnistymässä vasta vuonna 2026.</w:t>
      </w:r>
    </w:p>
    <w:p w14:paraId="3E662CCA" w14:textId="77777777" w:rsidR="007D7862" w:rsidRDefault="007D7862" w:rsidP="007A0976">
      <w:pPr>
        <w:pStyle w:val="Perustelut"/>
      </w:pPr>
    </w:p>
    <w:p w14:paraId="0BF021F9" w14:textId="1FCDCD6C" w:rsidR="007D7862" w:rsidRDefault="00161EBF" w:rsidP="007A0976">
      <w:pPr>
        <w:pStyle w:val="Perustelut"/>
      </w:pPr>
      <w:r>
        <w:t>H</w:t>
      </w:r>
      <w:r w:rsidR="007D7862">
        <w:t>allitus on sairaalaverkon karsimista koskevalla esityksellään heikentämässä entisestään Kouvolan sairaalapalveluiden saatavuutta, sillä jatkossa Kouvolan päivystyksen osalta ei säädettäisi ympärivuorokautisesta akuuttilääketieteen päivystyksestä.</w:t>
      </w:r>
      <w:r>
        <w:t xml:space="preserve"> K</w:t>
      </w:r>
      <w:r w:rsidRPr="00161EBF">
        <w:t xml:space="preserve">iireellisten </w:t>
      </w:r>
      <w:r w:rsidRPr="00161EBF">
        <w:lastRenderedPageBreak/>
        <w:t xml:space="preserve">helikopterikuljetusten tarve muihin sairaaloihin voi lisääntyä, </w:t>
      </w:r>
      <w:r w:rsidR="00A86D83">
        <w:t>kun</w:t>
      </w:r>
      <w:r w:rsidRPr="00161EBF">
        <w:t xml:space="preserve"> </w:t>
      </w:r>
      <w:r>
        <w:t>akuuttilääketieteen päivystys Kouvolassa lakkaa hallituksen suunnitelmien mukaisesti</w:t>
      </w:r>
      <w:r w:rsidRPr="00161EBF">
        <w:t>.</w:t>
      </w:r>
    </w:p>
    <w:p w14:paraId="0D541169" w14:textId="77777777" w:rsidR="0089409E" w:rsidRDefault="0089409E" w:rsidP="007A0976">
      <w:pPr>
        <w:pStyle w:val="Perustelut"/>
      </w:pPr>
    </w:p>
    <w:p w14:paraId="26FA4A39" w14:textId="05D4EFCD" w:rsidR="0089409E" w:rsidRDefault="0089409E" w:rsidP="0089409E">
      <w:pPr>
        <w:pStyle w:val="Perustelut"/>
      </w:pPr>
      <w:r>
        <w:t>Päivystyspalveluiden puuttumisen seurauksena Kouvolasta lääkärihelikopteri joutuisi erikseen lentämään joko Lappeenrantaan tai pääkaupunkiseudulle sairaalaan ja sieltä takaisin Uttiin. Tämä tarkoittaa, että toiseen suuntaan kopteri lentää aina tyhjillään. Tämä ei ole polttoainekustannusten, ajankäytön eikä etenkään ympäristön kannalta perusteltua. Myös potilasturvallisuus vaarantuu, jos tukikohta on kauempana laajan päivystyksen sairaalasta ja hoitoon pääsy vie siksi kauemmin.</w:t>
      </w:r>
    </w:p>
    <w:p w14:paraId="09A52A60" w14:textId="77777777" w:rsidR="007B2C91" w:rsidRDefault="007B2C91" w:rsidP="007A0976">
      <w:pPr>
        <w:pStyle w:val="Perustelut"/>
      </w:pPr>
    </w:p>
    <w:p w14:paraId="20575A9A" w14:textId="77777777" w:rsidR="00BC6425" w:rsidRDefault="00BC6425" w:rsidP="007A0976">
      <w:pPr>
        <w:pStyle w:val="Perustelut"/>
      </w:pPr>
    </w:p>
    <w:p w14:paraId="523B827D" w14:textId="31DB147D" w:rsidR="007B2C91" w:rsidRPr="007A0976" w:rsidRDefault="007B2C91" w:rsidP="007A0976">
      <w:pPr>
        <w:pStyle w:val="Vpjarj"/>
      </w:pPr>
      <w:bookmarkStart w:id="4" w:name="Ponsi"/>
      <w:bookmarkEnd w:id="4"/>
      <w:r w:rsidRPr="007A0976">
        <w:t>Edellä olevan perusteella ja eduskunnan työjärjestyksen 27 §:ään viitaten esitän asianomaisen ministerin vastattavaksi seuraavan kysymyksen:</w:t>
      </w:r>
    </w:p>
    <w:p w14:paraId="5009C642" w14:textId="77777777" w:rsidR="007B2C91" w:rsidRDefault="007B2C91" w:rsidP="007A0976">
      <w:pPr>
        <w:pStyle w:val="Leipteksti"/>
      </w:pPr>
    </w:p>
    <w:p w14:paraId="2207AB71" w14:textId="06732ACD" w:rsidR="007B2C91" w:rsidRDefault="00161EBF" w:rsidP="007A0976">
      <w:pPr>
        <w:pStyle w:val="Kysymys"/>
      </w:pPr>
      <w:bookmarkStart w:id="5" w:name="Kysymys"/>
      <w:bookmarkStart w:id="6" w:name="Paivays"/>
      <w:bookmarkEnd w:id="5"/>
      <w:bookmarkEnd w:id="6"/>
      <w:r>
        <w:t>Onko hallitus ottanut huomioon ja arvioinut, miten se, että Kouvolan sairaalan osalta ei enää jatkossa säädettäisi ympärivuorokautisesta akuuttilääketieteen päivystyksestä, vaikuttaa lääkärihelikopterin toimintaan, ja</w:t>
      </w:r>
    </w:p>
    <w:p w14:paraId="5F50C03B" w14:textId="77777777" w:rsidR="00161EBF" w:rsidRDefault="00161EBF" w:rsidP="007A0976">
      <w:pPr>
        <w:pStyle w:val="Kysymys"/>
      </w:pPr>
    </w:p>
    <w:p w14:paraId="5DDE422E" w14:textId="02F45A23" w:rsidR="00161EBF" w:rsidRPr="007A0976" w:rsidRDefault="00161EBF" w:rsidP="007A0976">
      <w:pPr>
        <w:pStyle w:val="Kysymys"/>
      </w:pPr>
      <w:r>
        <w:t>pitäisikö lääkärihelikopterin sijoituspaikkaa harkita uudelleen</w:t>
      </w:r>
      <w:r w:rsidR="00A86D83">
        <w:t>, vai tulisiko päätös akuuttilääketieteen ympärivuorokautisesta päivystyksestä peruuttaa</w:t>
      </w:r>
      <w:r>
        <w:t>?</w:t>
      </w:r>
    </w:p>
    <w:p w14:paraId="1B48E33F" w14:textId="77777777" w:rsidR="007B2C91" w:rsidRDefault="007B2C91" w:rsidP="007A0976">
      <w:pPr>
        <w:pStyle w:val="Kysymys"/>
      </w:pPr>
    </w:p>
    <w:p w14:paraId="5642AF84" w14:textId="0F09DF01" w:rsidR="00B25CE6" w:rsidRPr="007A0976" w:rsidRDefault="00B25CE6" w:rsidP="00B25CE6">
      <w:pPr>
        <w:pStyle w:val="Allekirjoit"/>
        <w:rPr>
          <w:rFonts w:ascii="Source Sans Pro" w:hAnsi="Source Sans Pro"/>
          <w:sz w:val="22"/>
          <w:szCs w:val="22"/>
          <w:lang w:val="fi-FI"/>
        </w:rPr>
      </w:pPr>
      <w:r w:rsidRPr="007A0976">
        <w:rPr>
          <w:rFonts w:ascii="Source Sans Pro" w:hAnsi="Source Sans Pro"/>
          <w:sz w:val="22"/>
          <w:szCs w:val="22"/>
          <w:lang w:val="fi-FI"/>
        </w:rPr>
        <w:t xml:space="preserve">Helsingissä </w:t>
      </w:r>
      <w:r w:rsidR="00161EBF">
        <w:rPr>
          <w:rFonts w:ascii="Source Sans Pro" w:hAnsi="Source Sans Pro"/>
          <w:sz w:val="22"/>
          <w:szCs w:val="22"/>
          <w:lang w:val="fi-FI"/>
        </w:rPr>
        <w:t>1</w:t>
      </w:r>
      <w:r w:rsidR="000A7EEC">
        <w:rPr>
          <w:rFonts w:ascii="Source Sans Pro" w:hAnsi="Source Sans Pro"/>
          <w:sz w:val="22"/>
          <w:szCs w:val="22"/>
          <w:lang w:val="fi-FI"/>
        </w:rPr>
        <w:t>8</w:t>
      </w:r>
      <w:r w:rsidR="00161EBF">
        <w:rPr>
          <w:rFonts w:ascii="Source Sans Pro" w:hAnsi="Source Sans Pro"/>
          <w:sz w:val="22"/>
          <w:szCs w:val="22"/>
          <w:lang w:val="fi-FI"/>
        </w:rPr>
        <w:t>.12.2024</w:t>
      </w:r>
    </w:p>
    <w:p w14:paraId="57544DAB" w14:textId="77777777" w:rsidR="00B25CE6" w:rsidRPr="007A0976" w:rsidRDefault="00B25CE6" w:rsidP="00B25CE6">
      <w:pPr>
        <w:pStyle w:val="Allekirjoit"/>
        <w:rPr>
          <w:rFonts w:ascii="Source Sans Pro" w:hAnsi="Source Sans Pro"/>
          <w:sz w:val="22"/>
          <w:szCs w:val="22"/>
          <w:lang w:val="fi-FI"/>
        </w:rPr>
      </w:pPr>
    </w:p>
    <w:p w14:paraId="5834767B" w14:textId="77777777" w:rsidR="00B25CE6" w:rsidRPr="007A0976" w:rsidRDefault="00AF2F8C" w:rsidP="00B25CE6">
      <w:pPr>
        <w:pStyle w:val="Allekirjoit"/>
        <w:rPr>
          <w:rFonts w:ascii="Source Sans Pro" w:hAnsi="Source Sans Pro"/>
          <w:sz w:val="22"/>
          <w:szCs w:val="22"/>
          <w:lang w:val="fi-FI"/>
        </w:rPr>
      </w:pPr>
      <w:r>
        <w:rPr>
          <w:rFonts w:ascii="Source Sans Pro" w:hAnsi="Source Sans Pro"/>
          <w:noProof/>
          <w:sz w:val="22"/>
          <w:szCs w:val="22"/>
          <w:lang w:val="fi-FI"/>
        </w:rPr>
        <mc:AlternateContent>
          <mc:Choice Requires="wps">
            <w:drawing>
              <wp:anchor distT="0" distB="0" distL="114300" distR="114300" simplePos="0" relativeHeight="251659264" behindDoc="0" locked="0" layoutInCell="1" allowOverlap="1" wp14:anchorId="058BB9FA" wp14:editId="5C6A6763">
                <wp:simplePos x="0" y="0"/>
                <wp:positionH relativeFrom="column">
                  <wp:posOffset>-15240</wp:posOffset>
                </wp:positionH>
                <wp:positionV relativeFrom="paragraph">
                  <wp:posOffset>244475</wp:posOffset>
                </wp:positionV>
                <wp:extent cx="3539490" cy="0"/>
                <wp:effectExtent l="0" t="0" r="0" b="0"/>
                <wp:wrapNone/>
                <wp:docPr id="165722288" name="Straight Connector 1"/>
                <wp:cNvGraphicFramePr/>
                <a:graphic xmlns:a="http://schemas.openxmlformats.org/drawingml/2006/main">
                  <a:graphicData uri="http://schemas.microsoft.com/office/word/2010/wordprocessingShape">
                    <wps:wsp>
                      <wps:cNvCnPr/>
                      <wps:spPr>
                        <a:xfrm>
                          <a:off x="0" y="0"/>
                          <a:ext cx="3539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E8B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25pt" to="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" strokecolor="black [3200]" strokeweight=".5pt">
                <v:stroke joinstyle="miter"/>
              </v:line>
            </w:pict>
          </mc:Fallback>
        </mc:AlternateContent>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p>
    <w:p w14:paraId="6FB232F5" w14:textId="3FDDD2F9" w:rsidR="007B2C91" w:rsidRPr="007A0976" w:rsidRDefault="00161EBF" w:rsidP="004B6A21">
      <w:pPr>
        <w:pStyle w:val="Allekirjoit"/>
        <w:spacing w:line="280" w:lineRule="exact"/>
        <w:rPr>
          <w:rFonts w:ascii="Source Sans Pro" w:hAnsi="Source Sans Pro"/>
          <w:sz w:val="22"/>
          <w:szCs w:val="22"/>
          <w:lang w:val="fi-FI"/>
        </w:rPr>
      </w:pPr>
      <w:r>
        <w:rPr>
          <w:rFonts w:ascii="Source Sans Pro" w:hAnsi="Source Sans Pro"/>
          <w:sz w:val="22"/>
          <w:szCs w:val="22"/>
          <w:lang w:val="fi-FI"/>
        </w:rPr>
        <w:t>Suna Kymäläinen (sd.)</w:t>
      </w:r>
    </w:p>
    <w:p w14:paraId="2259DEE3" w14:textId="77777777" w:rsidR="004B6A21" w:rsidRPr="007A0976" w:rsidRDefault="004B6A21" w:rsidP="007A0976">
      <w:pPr>
        <w:pStyle w:val="Leipteksti"/>
      </w:pPr>
    </w:p>
    <w:p w14:paraId="6CC863EF" w14:textId="77777777" w:rsidR="004B6A21" w:rsidRPr="007A0976" w:rsidRDefault="004B6A21" w:rsidP="007A0976">
      <w:pPr>
        <w:pStyle w:val="Leipteksti"/>
      </w:pPr>
    </w:p>
    <w:p w14:paraId="6E51537F" w14:textId="77777777" w:rsidR="000F6BF7" w:rsidRDefault="000F6BF7" w:rsidP="007B2C91">
      <w:pPr>
        <w:rPr>
          <w:lang w:val="fi-FI"/>
        </w:rPr>
      </w:pPr>
    </w:p>
    <w:p w14:paraId="40FD2945" w14:textId="77777777" w:rsidR="007A0976" w:rsidRDefault="007A0976" w:rsidP="007B2C91">
      <w:pPr>
        <w:rPr>
          <w:lang w:val="fi-FI"/>
        </w:rPr>
      </w:pPr>
    </w:p>
    <w:p w14:paraId="4B2518E7" w14:textId="77777777" w:rsidR="007A0976" w:rsidRDefault="007A0976" w:rsidP="007B2C91">
      <w:pPr>
        <w:rPr>
          <w:lang w:val="fi-FI"/>
        </w:rPr>
      </w:pPr>
    </w:p>
    <w:p w14:paraId="693931C7" w14:textId="77777777" w:rsidR="007A0976" w:rsidRDefault="007A0976" w:rsidP="007B2C91">
      <w:pPr>
        <w:rPr>
          <w:lang w:val="fi-FI"/>
        </w:rPr>
      </w:pPr>
    </w:p>
    <w:p w14:paraId="523793A8" w14:textId="77777777" w:rsidR="007A0976" w:rsidRDefault="007A0976" w:rsidP="007B2C91">
      <w:pPr>
        <w:rPr>
          <w:lang w:val="fi-FI"/>
        </w:rPr>
      </w:pPr>
    </w:p>
    <w:p w14:paraId="3928713E" w14:textId="77777777" w:rsidR="007A0976" w:rsidRDefault="007A0976" w:rsidP="007B2C91">
      <w:pPr>
        <w:rPr>
          <w:lang w:val="fi-FI"/>
        </w:rPr>
      </w:pPr>
    </w:p>
    <w:p w14:paraId="5F8D2FDD" w14:textId="77777777" w:rsidR="007A0976" w:rsidRDefault="007A0976" w:rsidP="007B2C91">
      <w:pPr>
        <w:rPr>
          <w:lang w:val="fi-FI"/>
        </w:rPr>
      </w:pPr>
    </w:p>
    <w:p w14:paraId="4672110B" w14:textId="77777777" w:rsidR="007A0976" w:rsidRDefault="007A0976" w:rsidP="007B2C91">
      <w:pPr>
        <w:rPr>
          <w:lang w:val="fi-FI"/>
        </w:rPr>
      </w:pPr>
    </w:p>
    <w:p w14:paraId="2104B215" w14:textId="77777777" w:rsidR="007A0976" w:rsidRDefault="007A0976" w:rsidP="007B2C91">
      <w:pPr>
        <w:rPr>
          <w:lang w:val="fi-FI"/>
        </w:rPr>
      </w:pPr>
    </w:p>
    <w:p w14:paraId="4C30965C" w14:textId="77777777" w:rsidR="007A0976" w:rsidRDefault="007A0976" w:rsidP="007B2C91">
      <w:pPr>
        <w:rPr>
          <w:lang w:val="fi-FI"/>
        </w:rPr>
      </w:pPr>
    </w:p>
    <w:p w14:paraId="7F05333D" w14:textId="77777777" w:rsidR="007A0976" w:rsidRPr="007B2C91" w:rsidRDefault="007A0976" w:rsidP="007B2C91">
      <w:pPr>
        <w:rPr>
          <w:lang w:val="fi-FI"/>
        </w:rPr>
      </w:pPr>
    </w:p>
    <w:sectPr w:rsidR="007A0976" w:rsidRPr="007B2C91" w:rsidSect="007A0976">
      <w:headerReference w:type="default" r:id="rId10"/>
      <w:footerReference w:type="default" r:id="rId11"/>
      <w:headerReference w:type="first" r:id="rId12"/>
      <w:pgSz w:w="11907" w:h="16840" w:code="9"/>
      <w:pgMar w:top="1701" w:right="964" w:bottom="1247"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1BAEB" w14:textId="77777777" w:rsidR="00A306EC" w:rsidRDefault="00A306EC" w:rsidP="004B6A21">
      <w:r>
        <w:separator/>
      </w:r>
    </w:p>
  </w:endnote>
  <w:endnote w:type="continuationSeparator" w:id="0">
    <w:p w14:paraId="2CB21613" w14:textId="77777777" w:rsidR="00A306EC" w:rsidRDefault="00A306EC"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63991"/>
      <w:docPartObj>
        <w:docPartGallery w:val="Page Numbers (Bottom of Page)"/>
        <w:docPartUnique/>
      </w:docPartObj>
    </w:sdtPr>
    <w:sdtEndPr>
      <w:rPr>
        <w:noProof/>
        <w:sz w:val="20"/>
        <w:szCs w:val="20"/>
      </w:rPr>
    </w:sdtEndPr>
    <w:sdtContent>
      <w:p w14:paraId="38B8DCC4" w14:textId="77777777" w:rsidR="007A0976" w:rsidRPr="007A0976" w:rsidRDefault="007A0976" w:rsidP="007A0976">
        <w:pPr>
          <w:pStyle w:val="Alatunniste"/>
          <w:jc w:val="right"/>
          <w:rPr>
            <w:sz w:val="20"/>
            <w:szCs w:val="20"/>
          </w:rPr>
        </w:pPr>
        <w:r w:rsidRPr="007A0976">
          <w:rPr>
            <w:sz w:val="20"/>
            <w:szCs w:val="20"/>
          </w:rPr>
          <w:fldChar w:fldCharType="begin"/>
        </w:r>
        <w:r w:rsidRPr="007A0976">
          <w:rPr>
            <w:sz w:val="20"/>
            <w:szCs w:val="20"/>
          </w:rPr>
          <w:instrText xml:space="preserve"> PAGE   \* MERGEFORMAT </w:instrText>
        </w:r>
        <w:r w:rsidRPr="007A0976">
          <w:rPr>
            <w:sz w:val="20"/>
            <w:szCs w:val="20"/>
          </w:rPr>
          <w:fldChar w:fldCharType="separate"/>
        </w:r>
        <w:r w:rsidRPr="007A0976">
          <w:rPr>
            <w:noProof/>
            <w:sz w:val="20"/>
            <w:szCs w:val="20"/>
          </w:rPr>
          <w:t>2</w:t>
        </w:r>
        <w:r w:rsidRPr="007A09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96D0" w14:textId="77777777" w:rsidR="00A306EC" w:rsidRDefault="00A306EC" w:rsidP="004B6A21">
      <w:r>
        <w:separator/>
      </w:r>
    </w:p>
  </w:footnote>
  <w:footnote w:type="continuationSeparator" w:id="0">
    <w:p w14:paraId="394409DD" w14:textId="77777777" w:rsidR="00A306EC" w:rsidRDefault="00A306EC" w:rsidP="004B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BE97" w14:textId="77777777" w:rsidR="007A0976" w:rsidRDefault="007A0976" w:rsidP="007A0976">
    <w:pPr>
      <w:pStyle w:val="Yltunniste"/>
      <w:jc w:val="right"/>
    </w:pPr>
  </w:p>
  <w:p w14:paraId="6AA6B165" w14:textId="77777777" w:rsidR="007A0976" w:rsidRDefault="007A0976" w:rsidP="007A0976">
    <w:pPr>
      <w:pStyle w:val="Yltunniste"/>
      <w:jc w:val="right"/>
    </w:pPr>
  </w:p>
  <w:p w14:paraId="17F06A5A" w14:textId="77777777" w:rsidR="007A0976" w:rsidRDefault="007A0976" w:rsidP="007A0976">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6A38" w14:textId="77777777" w:rsidR="007A0976" w:rsidRDefault="007A0976" w:rsidP="007A0976">
    <w:pPr>
      <w:pStyle w:val="Yltunniste"/>
      <w:jc w:val="right"/>
    </w:pPr>
    <w:r>
      <w:rPr>
        <w:noProof/>
      </w:rPr>
      <w:drawing>
        <wp:inline distT="0" distB="0" distL="0" distR="0" wp14:anchorId="7617949D" wp14:editId="01AD40FA">
          <wp:extent cx="795020" cy="791845"/>
          <wp:effectExtent l="0" t="0" r="5080" b="8255"/>
          <wp:docPr id="1463358229" name="Picture 146335822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7059"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5020" cy="791845"/>
                  </a:xfrm>
                  <a:prstGeom prst="rect">
                    <a:avLst/>
                  </a:prstGeom>
                </pic:spPr>
              </pic:pic>
            </a:graphicData>
          </a:graphic>
        </wp:inline>
      </w:drawing>
    </w:r>
  </w:p>
  <w:p w14:paraId="4C7CCAD2" w14:textId="77777777" w:rsidR="007A0976" w:rsidRDefault="007A0976" w:rsidP="007A0976">
    <w:pPr>
      <w:pStyle w:val="Yltunniste"/>
      <w:jc w:val="right"/>
    </w:pPr>
  </w:p>
  <w:p w14:paraId="6A7DCA61" w14:textId="77777777" w:rsidR="007A0976" w:rsidRDefault="007A0976" w:rsidP="007A0976">
    <w:pPr>
      <w:pStyle w:val="Yltunnis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39D"/>
    <w:rsid w:val="000A7EEC"/>
    <w:rsid w:val="000F6BF7"/>
    <w:rsid w:val="00161EBF"/>
    <w:rsid w:val="001E31A7"/>
    <w:rsid w:val="002774B0"/>
    <w:rsid w:val="003703AC"/>
    <w:rsid w:val="00464057"/>
    <w:rsid w:val="004700BA"/>
    <w:rsid w:val="004B6A21"/>
    <w:rsid w:val="005F3C2A"/>
    <w:rsid w:val="00604B46"/>
    <w:rsid w:val="0070437A"/>
    <w:rsid w:val="007340E4"/>
    <w:rsid w:val="007A0976"/>
    <w:rsid w:val="007B2C91"/>
    <w:rsid w:val="007D7862"/>
    <w:rsid w:val="0089409E"/>
    <w:rsid w:val="008B030D"/>
    <w:rsid w:val="008C4187"/>
    <w:rsid w:val="008F0994"/>
    <w:rsid w:val="009024D6"/>
    <w:rsid w:val="00A10E66"/>
    <w:rsid w:val="00A306EC"/>
    <w:rsid w:val="00A83FB1"/>
    <w:rsid w:val="00A86D83"/>
    <w:rsid w:val="00A91A50"/>
    <w:rsid w:val="00AF2F8C"/>
    <w:rsid w:val="00B25CE6"/>
    <w:rsid w:val="00B97522"/>
    <w:rsid w:val="00BA671A"/>
    <w:rsid w:val="00BC6425"/>
    <w:rsid w:val="00BE0E08"/>
    <w:rsid w:val="00D06CFF"/>
    <w:rsid w:val="00D41F29"/>
    <w:rsid w:val="00D47FC1"/>
    <w:rsid w:val="00D64E73"/>
    <w:rsid w:val="00D80610"/>
    <w:rsid w:val="00DC1E92"/>
    <w:rsid w:val="00E15BE2"/>
    <w:rsid w:val="00E42F14"/>
    <w:rsid w:val="00ED22E7"/>
    <w:rsid w:val="00FE13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BD7D"/>
  <w15:chartTrackingRefBased/>
  <w15:docId w15:val="{0B90FE3C-AA19-4A2E-8923-267BD795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976"/>
    <w:pPr>
      <w:spacing w:after="0" w:line="240" w:lineRule="auto"/>
    </w:pPr>
    <w:rPr>
      <w:rFonts w:ascii="Source Sans Pro" w:eastAsia="Times New Roman" w:hAnsi="Source Sans Pro"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7A0976"/>
    <w:pPr>
      <w:spacing w:after="0" w:line="260" w:lineRule="exact"/>
      <w:ind w:left="3402"/>
    </w:pPr>
    <w:rPr>
      <w:rFonts w:ascii="Source Sans Pro SemiBold" w:eastAsia="Times New Roman" w:hAnsi="Source Sans Pro SemiBold" w:cs="Times New Roman"/>
      <w:bCs/>
      <w:caps/>
      <w:sz w:val="24"/>
      <w:szCs w:val="20"/>
    </w:rPr>
  </w:style>
  <w:style w:type="paragraph" w:customStyle="1" w:styleId="Vpanimi">
    <w:name w:val="Vpanimi"/>
    <w:next w:val="Normaali"/>
    <w:rsid w:val="007A0976"/>
    <w:pPr>
      <w:spacing w:after="0" w:line="260" w:lineRule="exact"/>
      <w:ind w:left="3402"/>
    </w:pPr>
    <w:rPr>
      <w:rFonts w:ascii="Source Sans Pro SemiBold" w:eastAsia="Times New Roman" w:hAnsi="Source Sans Pro SemiBold" w:cs="Times New Roman"/>
      <w:bCs/>
      <w:sz w:val="24"/>
      <w:szCs w:val="20"/>
    </w:rPr>
  </w:style>
  <w:style w:type="paragraph" w:styleId="Leipteksti">
    <w:name w:val="Body Text"/>
    <w:basedOn w:val="Normaali"/>
    <w:link w:val="LeiptekstiChar"/>
    <w:rsid w:val="007A0976"/>
    <w:pPr>
      <w:spacing w:after="120"/>
    </w:pPr>
    <w:rPr>
      <w:sz w:val="22"/>
      <w:szCs w:val="22"/>
      <w:lang w:val="fi-FI"/>
    </w:rPr>
  </w:style>
  <w:style w:type="character" w:customStyle="1" w:styleId="LeiptekstiChar">
    <w:name w:val="Leipäteksti Char"/>
    <w:basedOn w:val="Kappaleenoletusfontti"/>
    <w:link w:val="Leipteksti"/>
    <w:rsid w:val="007A0976"/>
    <w:rPr>
      <w:rFonts w:ascii="Source Sans Pro" w:eastAsia="Times New Roman" w:hAnsi="Source Sans Pro" w:cs="Times New Roman"/>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7A0976"/>
    <w:pPr>
      <w:spacing w:after="0" w:line="1700" w:lineRule="exact"/>
    </w:pPr>
    <w:rPr>
      <w:rFonts w:ascii="Source Sans Pro SemiBold" w:eastAsia="Times New Roman" w:hAnsi="Source Sans Pro SemiBold" w:cs="Times New Roman"/>
      <w:bCs/>
      <w:i/>
      <w:sz w:val="24"/>
      <w:szCs w:val="20"/>
    </w:rPr>
  </w:style>
  <w:style w:type="paragraph" w:customStyle="1" w:styleId="Perustelut">
    <w:name w:val="Perustelut"/>
    <w:rsid w:val="007A0976"/>
    <w:pPr>
      <w:spacing w:after="0" w:line="360" w:lineRule="auto"/>
    </w:pPr>
    <w:rPr>
      <w:rFonts w:ascii="Source Sans Pro" w:eastAsia="Times New Roman" w:hAnsi="Source Sans Pro" w:cs="Times New Roman"/>
      <w:sz w:val="24"/>
      <w:szCs w:val="24"/>
    </w:rPr>
  </w:style>
  <w:style w:type="paragraph" w:customStyle="1" w:styleId="Vpjarj">
    <w:name w:val="Vpjarj"/>
    <w:next w:val="Leipteksti"/>
    <w:rsid w:val="007A0976"/>
    <w:pPr>
      <w:spacing w:after="0" w:line="360" w:lineRule="auto"/>
    </w:pPr>
    <w:rPr>
      <w:rFonts w:ascii="Source Sans Pro" w:eastAsia="Times New Roman" w:hAnsi="Source Sans Pro" w:cs="Times New Roman"/>
    </w:rPr>
  </w:style>
  <w:style w:type="paragraph" w:customStyle="1" w:styleId="Kysymys">
    <w:name w:val="Kysymys"/>
    <w:rsid w:val="007A0976"/>
    <w:pPr>
      <w:spacing w:after="0" w:line="360" w:lineRule="auto"/>
      <w:ind w:left="567"/>
    </w:pPr>
    <w:rPr>
      <w:rFonts w:ascii="Source Sans Pro" w:eastAsia="Times New Roman" w:hAnsi="Source Sans Pro" w:cs="Times New Roman"/>
      <w:i/>
      <w:sz w:val="24"/>
      <w:szCs w:val="20"/>
    </w:rPr>
  </w:style>
  <w:style w:type="paragraph" w:styleId="Yltunniste">
    <w:name w:val="header"/>
    <w:basedOn w:val="Normaali"/>
    <w:link w:val="YltunnisteChar"/>
    <w:uiPriority w:val="99"/>
    <w:unhideWhenUsed/>
    <w:rsid w:val="007A0976"/>
    <w:pPr>
      <w:tabs>
        <w:tab w:val="center" w:pos="4819"/>
        <w:tab w:val="right" w:pos="9638"/>
      </w:tabs>
    </w:pPr>
  </w:style>
  <w:style w:type="character" w:customStyle="1" w:styleId="YltunnisteChar">
    <w:name w:val="Ylätunniste Char"/>
    <w:basedOn w:val="Kappaleenoletusfontti"/>
    <w:link w:val="Yltunniste"/>
    <w:uiPriority w:val="99"/>
    <w:rsid w:val="007A0976"/>
    <w:rPr>
      <w:rFonts w:ascii="Times New Roman" w:eastAsia="Times New Roman" w:hAnsi="Times New Roman" w:cs="Times New Roman"/>
      <w:sz w:val="24"/>
      <w:szCs w:val="24"/>
      <w:lang w:val="en-US"/>
    </w:rPr>
  </w:style>
  <w:style w:type="paragraph" w:styleId="Alatunniste">
    <w:name w:val="footer"/>
    <w:basedOn w:val="Normaali"/>
    <w:link w:val="AlatunnisteChar"/>
    <w:uiPriority w:val="99"/>
    <w:unhideWhenUsed/>
    <w:rsid w:val="007A0976"/>
    <w:pPr>
      <w:tabs>
        <w:tab w:val="center" w:pos="4819"/>
        <w:tab w:val="right" w:pos="9638"/>
      </w:tabs>
    </w:pPr>
  </w:style>
  <w:style w:type="character" w:customStyle="1" w:styleId="AlatunnisteChar">
    <w:name w:val="Alatunniste Char"/>
    <w:basedOn w:val="Kappaleenoletusfontti"/>
    <w:link w:val="Alatunniste"/>
    <w:uiPriority w:val="99"/>
    <w:rsid w:val="007A0976"/>
    <w:rPr>
      <w:rFonts w:ascii="Times New Roman" w:eastAsia="Times New Roman" w:hAnsi="Times New Roman" w:cs="Times New Roman"/>
      <w:sz w:val="24"/>
      <w:szCs w:val="24"/>
      <w:lang w:val="en-US"/>
    </w:rPr>
  </w:style>
  <w:style w:type="character" w:styleId="Hyperlinkki">
    <w:name w:val="Hyperlink"/>
    <w:basedOn w:val="Kappaleenoletusfontti"/>
    <w:uiPriority w:val="99"/>
    <w:unhideWhenUsed/>
    <w:rsid w:val="00161EBF"/>
    <w:rPr>
      <w:color w:val="0563C1" w:themeColor="hyperlink"/>
      <w:u w:val="single"/>
    </w:rPr>
  </w:style>
  <w:style w:type="character" w:styleId="Ratkaisematonmaininta">
    <w:name w:val="Unresolved Mention"/>
    <w:basedOn w:val="Kappaleenoletusfontti"/>
    <w:uiPriority w:val="99"/>
    <w:semiHidden/>
    <w:unhideWhenUsed/>
    <w:rsid w:val="0016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uskunta.fi\g\softa\Ryhmamallit_2010\Lainsaadantotyo\Kirjallinenkysymys_20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5ec3455365e59dd71a2da86eef3b6021">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ba337a62c96f94bb7bf3a9b0eef36059"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EDUSKUNTA-2016456316-19</_dlc_DocId>
    <_dlc_DocIdUrl xmlns="2fec8a34-688a-4f4e-be41-610f6a58a694">
      <Url>https://intranet.eduskunta.fi/palvelut/kansanedustajat/valtiopaivan vireillepano/_layouts/15/DocIdRedir.aspx?ID=EDUSKUNTA-2016456316-19</Url>
      <Description>EDUSKUNTA-2016456316-19</Description>
    </_dlc_DocIdUrl>
  </documentManagement>
</p:properties>
</file>

<file path=customXml/itemProps1.xml><?xml version="1.0" encoding="utf-8"?>
<ds:datastoreItem xmlns:ds="http://schemas.openxmlformats.org/officeDocument/2006/customXml" ds:itemID="{913593BA-BB05-48B8-B298-34BDF9260D5E}">
  <ds:schemaRefs>
    <ds:schemaRef ds:uri="http://schemas.microsoft.com/sharepoint/v3/contenttype/forms"/>
  </ds:schemaRefs>
</ds:datastoreItem>
</file>

<file path=customXml/itemProps2.xml><?xml version="1.0" encoding="utf-8"?>
<ds:datastoreItem xmlns:ds="http://schemas.openxmlformats.org/officeDocument/2006/customXml" ds:itemID="{7E07098B-4944-4323-B6EE-0C4E44643578}">
  <ds:schemaRefs>
    <ds:schemaRef ds:uri="http://schemas.microsoft.com/sharepoint/events"/>
  </ds:schemaRefs>
</ds:datastoreItem>
</file>

<file path=customXml/itemProps3.xml><?xml version="1.0" encoding="utf-8"?>
<ds:datastoreItem xmlns:ds="http://schemas.openxmlformats.org/officeDocument/2006/customXml" ds:itemID="{755A210A-912C-43E6-8B35-E16EE7D6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docProps/app.xml><?xml version="1.0" encoding="utf-8"?>
<Properties xmlns="http://schemas.openxmlformats.org/officeDocument/2006/extended-properties" xmlns:vt="http://schemas.openxmlformats.org/officeDocument/2006/docPropsVTypes">
  <Template>Kirjallinenkysymys_2023</Template>
  <TotalTime>0</TotalTime>
  <Pages>3</Pages>
  <Words>308</Words>
  <Characters>2501</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Tella Anniina</dc:creator>
  <cp:keywords/>
  <dc:description/>
  <cp:lastModifiedBy>Kotilainen Jaana</cp:lastModifiedBy>
  <cp:revision>2</cp:revision>
  <dcterms:created xsi:type="dcterms:W3CDTF">2024-12-18T13:09:00Z</dcterms:created>
  <dcterms:modified xsi:type="dcterms:W3CDTF">2024-12-18T13:09:00Z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06d9d919-803f-423d-8ab1-df15ac68b02c</vt:lpwstr>
  </property>
</Properties>
</file>