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52E6" w14:textId="21D61EB3" w:rsidR="001C66B8" w:rsidRPr="00BC3FD0" w:rsidRDefault="001C66B8" w:rsidP="00652DEB">
      <w:pPr>
        <w:jc w:val="both"/>
        <w:rPr>
          <w:rFonts w:ascii="Arial" w:hAnsi="Arial" w:cs="Arial"/>
          <w:b/>
          <w:bCs/>
          <w:noProof/>
          <w:sz w:val="40"/>
          <w:szCs w:val="40"/>
        </w:rPr>
      </w:pPr>
      <w:bookmarkStart w:id="0" w:name="_Hlk137044851"/>
      <w:bookmarkStart w:id="1" w:name="_Hlk177731597"/>
      <w:r w:rsidRPr="00BC3FD0">
        <w:rPr>
          <w:rFonts w:ascii="Arial" w:hAnsi="Arial" w:cs="Arial"/>
          <w:b/>
          <w:bCs/>
          <w:noProof/>
          <w:sz w:val="40"/>
          <w:szCs w:val="40"/>
        </w:rPr>
        <w:t>NARVI</w:t>
      </w:r>
      <w:r w:rsidR="00B4692F" w:rsidRPr="00BC3FD0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  <w:r w:rsidR="0048389F" w:rsidRPr="00BC3FD0">
        <w:rPr>
          <w:rFonts w:ascii="Arial" w:hAnsi="Arial" w:cs="Arial"/>
          <w:b/>
          <w:bCs/>
          <w:noProof/>
          <w:sz w:val="40"/>
          <w:szCs w:val="40"/>
        </w:rPr>
        <w:t>LAAJENTAA TOIMINTAA</w:t>
      </w:r>
      <w:r w:rsidR="00DC664E">
        <w:rPr>
          <w:rFonts w:ascii="Arial" w:hAnsi="Arial" w:cs="Arial"/>
          <w:b/>
          <w:bCs/>
          <w:noProof/>
          <w:sz w:val="40"/>
          <w:szCs w:val="40"/>
        </w:rPr>
        <w:t>NSA</w:t>
      </w:r>
      <w:r w:rsidRPr="00BC3FD0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</w:p>
    <w:p w14:paraId="2B0D7689" w14:textId="77777777" w:rsidR="001C66B8" w:rsidRDefault="001C66B8" w:rsidP="00DC3F54">
      <w:pPr>
        <w:rPr>
          <w:rFonts w:ascii="Arial" w:hAnsi="Arial" w:cs="Arial"/>
          <w:b/>
          <w:bCs/>
          <w:noProof/>
          <w:sz w:val="30"/>
          <w:szCs w:val="30"/>
        </w:rPr>
      </w:pPr>
    </w:p>
    <w:p w14:paraId="025D3F22" w14:textId="2D30D2DD" w:rsidR="001C66B8" w:rsidRPr="00BC3FD0" w:rsidRDefault="001C66B8" w:rsidP="00A83C85">
      <w:pPr>
        <w:jc w:val="both"/>
        <w:rPr>
          <w:rFonts w:ascii="Arial" w:hAnsi="Arial" w:cs="Arial"/>
          <w:b/>
          <w:bCs/>
          <w:noProof/>
          <w:sz w:val="28"/>
          <w:szCs w:val="28"/>
        </w:rPr>
      </w:pPr>
      <w:r w:rsidRPr="00BC3FD0">
        <w:rPr>
          <w:rFonts w:ascii="Arial" w:hAnsi="Arial" w:cs="Arial"/>
          <w:b/>
          <w:bCs/>
          <w:noProof/>
          <w:sz w:val="28"/>
          <w:szCs w:val="28"/>
        </w:rPr>
        <w:t xml:space="preserve">Kotimainen </w:t>
      </w:r>
      <w:r w:rsidR="00020BBD" w:rsidRPr="00BC3FD0">
        <w:rPr>
          <w:rFonts w:ascii="Arial" w:hAnsi="Arial" w:cs="Arial"/>
          <w:b/>
          <w:bCs/>
          <w:noProof/>
          <w:sz w:val="28"/>
          <w:szCs w:val="28"/>
        </w:rPr>
        <w:t xml:space="preserve">sauna- ja tulisijatuotteiden suunnittelija ja </w:t>
      </w:r>
      <w:r w:rsidR="004C3C08" w:rsidRPr="00BC3FD0">
        <w:rPr>
          <w:rFonts w:ascii="Arial" w:hAnsi="Arial" w:cs="Arial"/>
          <w:b/>
          <w:bCs/>
          <w:noProof/>
          <w:sz w:val="28"/>
          <w:szCs w:val="28"/>
        </w:rPr>
        <w:t xml:space="preserve">valmistaja </w:t>
      </w:r>
      <w:r w:rsidRPr="00BC3FD0">
        <w:rPr>
          <w:rFonts w:ascii="Arial" w:hAnsi="Arial" w:cs="Arial"/>
          <w:b/>
          <w:bCs/>
          <w:noProof/>
          <w:sz w:val="28"/>
          <w:szCs w:val="28"/>
        </w:rPr>
        <w:t xml:space="preserve">NARVI </w:t>
      </w:r>
      <w:r w:rsidR="001214E7" w:rsidRPr="00BC3FD0">
        <w:rPr>
          <w:rFonts w:ascii="Arial" w:hAnsi="Arial" w:cs="Arial"/>
          <w:b/>
          <w:bCs/>
          <w:noProof/>
          <w:sz w:val="28"/>
          <w:szCs w:val="28"/>
        </w:rPr>
        <w:t>on ostanut</w:t>
      </w:r>
      <w:r w:rsidR="00101DFA" w:rsidRPr="00BC3FD0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6A7B83" w:rsidRPr="00BC3FD0">
        <w:rPr>
          <w:rFonts w:ascii="Arial" w:hAnsi="Arial" w:cs="Arial"/>
          <w:b/>
          <w:bCs/>
          <w:noProof/>
          <w:sz w:val="28"/>
          <w:szCs w:val="28"/>
        </w:rPr>
        <w:t>Saunapisteen liiketoiminnan</w:t>
      </w:r>
      <w:r w:rsidRPr="00BC3FD0">
        <w:rPr>
          <w:rFonts w:ascii="Arial" w:hAnsi="Arial" w:cs="Arial"/>
          <w:b/>
          <w:bCs/>
          <w:noProof/>
          <w:sz w:val="28"/>
          <w:szCs w:val="28"/>
        </w:rPr>
        <w:t>.</w:t>
      </w:r>
    </w:p>
    <w:p w14:paraId="0ECE2434" w14:textId="77777777" w:rsidR="001C66B8" w:rsidRDefault="001C66B8" w:rsidP="00652DEB">
      <w:pPr>
        <w:jc w:val="both"/>
        <w:rPr>
          <w:rFonts w:ascii="Arial" w:hAnsi="Arial" w:cs="Arial"/>
          <w:noProof/>
        </w:rPr>
      </w:pPr>
    </w:p>
    <w:p w14:paraId="638FFB27" w14:textId="33785C3F" w:rsidR="00DA1999" w:rsidRPr="00BC3FD0" w:rsidRDefault="001C66B8" w:rsidP="00B55AA9">
      <w:pPr>
        <w:jc w:val="both"/>
        <w:rPr>
          <w:rFonts w:ascii="Arial" w:hAnsi="Arial" w:cs="Arial"/>
          <w:noProof/>
          <w:sz w:val="20"/>
          <w:szCs w:val="20"/>
        </w:rPr>
      </w:pPr>
      <w:r w:rsidRPr="00BC3FD0">
        <w:rPr>
          <w:rFonts w:ascii="Arial" w:hAnsi="Arial" w:cs="Arial"/>
          <w:noProof/>
          <w:sz w:val="20"/>
          <w:szCs w:val="20"/>
        </w:rPr>
        <w:t>N</w:t>
      </w:r>
      <w:r w:rsidR="00872615" w:rsidRPr="00BC3FD0">
        <w:rPr>
          <w:rFonts w:ascii="Arial" w:hAnsi="Arial" w:cs="Arial"/>
          <w:noProof/>
          <w:sz w:val="20"/>
          <w:szCs w:val="20"/>
        </w:rPr>
        <w:t>arvi</w:t>
      </w:r>
      <w:r w:rsidR="00B857EB" w:rsidRPr="00BC3FD0">
        <w:rPr>
          <w:rFonts w:ascii="Arial" w:hAnsi="Arial" w:cs="Arial"/>
          <w:noProof/>
          <w:sz w:val="20"/>
          <w:szCs w:val="20"/>
        </w:rPr>
        <w:t xml:space="preserve"> Oy</w:t>
      </w:r>
      <w:r w:rsidRPr="00BC3FD0">
        <w:rPr>
          <w:rFonts w:ascii="Arial" w:hAnsi="Arial" w:cs="Arial"/>
          <w:noProof/>
          <w:sz w:val="20"/>
          <w:szCs w:val="20"/>
        </w:rPr>
        <w:t xml:space="preserve"> on</w:t>
      </w:r>
      <w:r w:rsidR="0048389F" w:rsidRPr="00BC3FD0">
        <w:rPr>
          <w:rFonts w:ascii="Arial" w:hAnsi="Arial" w:cs="Arial"/>
          <w:noProof/>
          <w:sz w:val="20"/>
          <w:szCs w:val="20"/>
        </w:rPr>
        <w:t xml:space="preserve"> ostanut </w:t>
      </w:r>
      <w:r w:rsidR="00DC664E">
        <w:rPr>
          <w:rFonts w:ascii="Arial" w:hAnsi="Arial" w:cs="Arial"/>
          <w:noProof/>
          <w:sz w:val="20"/>
          <w:szCs w:val="20"/>
        </w:rPr>
        <w:t xml:space="preserve">varsinais-suomalaisen perheyrityksen </w:t>
      </w:r>
      <w:r w:rsidR="006C0B75" w:rsidRPr="00BC3FD0">
        <w:rPr>
          <w:rFonts w:ascii="Arial" w:hAnsi="Arial" w:cs="Arial"/>
          <w:noProof/>
          <w:sz w:val="20"/>
          <w:szCs w:val="20"/>
        </w:rPr>
        <w:t>Nostopörssi Oy:n</w:t>
      </w:r>
      <w:r w:rsidR="00DA1999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F64F82" w:rsidRPr="00BC3FD0">
        <w:rPr>
          <w:rFonts w:ascii="Arial" w:hAnsi="Arial" w:cs="Arial"/>
          <w:noProof/>
          <w:sz w:val="20"/>
          <w:szCs w:val="20"/>
        </w:rPr>
        <w:t>Saunapiste-</w:t>
      </w:r>
      <w:r w:rsidR="00DA1999" w:rsidRPr="00BC3FD0">
        <w:rPr>
          <w:rFonts w:ascii="Arial" w:hAnsi="Arial" w:cs="Arial"/>
          <w:noProof/>
          <w:sz w:val="20"/>
          <w:szCs w:val="20"/>
        </w:rPr>
        <w:t>apu</w:t>
      </w:r>
      <w:r w:rsidR="00F64F82" w:rsidRPr="00BC3FD0">
        <w:rPr>
          <w:rFonts w:ascii="Arial" w:hAnsi="Arial" w:cs="Arial"/>
          <w:noProof/>
          <w:sz w:val="20"/>
          <w:szCs w:val="20"/>
        </w:rPr>
        <w:t>toimi</w:t>
      </w:r>
      <w:r w:rsidR="004470BA" w:rsidRPr="00BC3FD0">
        <w:rPr>
          <w:rFonts w:ascii="Arial" w:hAnsi="Arial" w:cs="Arial"/>
          <w:noProof/>
          <w:sz w:val="20"/>
          <w:szCs w:val="20"/>
        </w:rPr>
        <w:t xml:space="preserve">nimellä harjoittaman laitossähkökiukaiden ja kiukaiden ohjauskeskusten </w:t>
      </w:r>
      <w:r w:rsidR="00227970" w:rsidRPr="00BC3FD0">
        <w:rPr>
          <w:rFonts w:ascii="Arial" w:hAnsi="Arial" w:cs="Arial"/>
          <w:noProof/>
          <w:sz w:val="20"/>
          <w:szCs w:val="20"/>
        </w:rPr>
        <w:t>suunnittelu-, kehitys-, valmistus-</w:t>
      </w:r>
      <w:r w:rsidR="00EB50FB" w:rsidRPr="00BC3FD0">
        <w:rPr>
          <w:rFonts w:ascii="Arial" w:hAnsi="Arial" w:cs="Arial"/>
          <w:noProof/>
          <w:sz w:val="20"/>
          <w:szCs w:val="20"/>
        </w:rPr>
        <w:t>, huolto-</w:t>
      </w:r>
      <w:r w:rsidR="00227970" w:rsidRPr="00BC3FD0">
        <w:rPr>
          <w:rFonts w:ascii="Arial" w:hAnsi="Arial" w:cs="Arial"/>
          <w:noProof/>
          <w:sz w:val="20"/>
          <w:szCs w:val="20"/>
        </w:rPr>
        <w:t xml:space="preserve"> ja myyntiliiketoiminnan. </w:t>
      </w:r>
      <w:r w:rsidR="008C2C37" w:rsidRPr="00BC3FD0">
        <w:rPr>
          <w:rFonts w:ascii="Arial" w:hAnsi="Arial" w:cs="Arial"/>
          <w:noProof/>
          <w:sz w:val="20"/>
          <w:szCs w:val="20"/>
        </w:rPr>
        <w:t>Kaupan kohteena on edellä mainit</w:t>
      </w:r>
      <w:r w:rsidR="00DC664E">
        <w:rPr>
          <w:rFonts w:ascii="Arial" w:hAnsi="Arial" w:cs="Arial"/>
          <w:noProof/>
          <w:sz w:val="20"/>
          <w:szCs w:val="20"/>
        </w:rPr>
        <w:t xml:space="preserve">tu liiketoiminta kokonaisuudessaan. </w:t>
      </w:r>
      <w:r w:rsidR="00400762">
        <w:rPr>
          <w:rFonts w:ascii="Arial" w:hAnsi="Arial" w:cs="Arial"/>
          <w:noProof/>
          <w:sz w:val="20"/>
          <w:szCs w:val="20"/>
        </w:rPr>
        <w:t>Myös Saunapiste-nimi siirtyy Narville.</w:t>
      </w:r>
    </w:p>
    <w:p w14:paraId="780E73D2" w14:textId="77777777" w:rsidR="00DA1999" w:rsidRPr="00BC3FD0" w:rsidRDefault="00DA1999" w:rsidP="00652DEB">
      <w:pPr>
        <w:jc w:val="both"/>
        <w:rPr>
          <w:rFonts w:ascii="Arial" w:hAnsi="Arial" w:cs="Arial"/>
          <w:noProof/>
          <w:sz w:val="20"/>
          <w:szCs w:val="20"/>
        </w:rPr>
      </w:pPr>
    </w:p>
    <w:p w14:paraId="2118884F" w14:textId="49AB1D43" w:rsidR="002A6A32" w:rsidRPr="00BC3FD0" w:rsidRDefault="00455CB4" w:rsidP="00652DEB">
      <w:pPr>
        <w:jc w:val="both"/>
        <w:rPr>
          <w:rFonts w:ascii="Arial" w:hAnsi="Arial" w:cs="Arial"/>
          <w:noProof/>
          <w:color w:val="FF0000"/>
          <w:sz w:val="20"/>
          <w:szCs w:val="20"/>
        </w:rPr>
      </w:pPr>
      <w:r w:rsidRPr="00BC3FD0">
        <w:rPr>
          <w:rFonts w:ascii="Arial" w:hAnsi="Arial" w:cs="Arial"/>
          <w:noProof/>
          <w:sz w:val="20"/>
          <w:szCs w:val="20"/>
        </w:rPr>
        <w:t xml:space="preserve">Narvi </w:t>
      </w:r>
      <w:r w:rsidR="007C7700" w:rsidRPr="00BC3FD0">
        <w:rPr>
          <w:rFonts w:ascii="Arial" w:hAnsi="Arial" w:cs="Arial"/>
          <w:noProof/>
          <w:sz w:val="20"/>
          <w:szCs w:val="20"/>
        </w:rPr>
        <w:t>j</w:t>
      </w:r>
      <w:r w:rsidRPr="00BC3FD0">
        <w:rPr>
          <w:rFonts w:ascii="Arial" w:hAnsi="Arial" w:cs="Arial"/>
          <w:noProof/>
          <w:sz w:val="20"/>
          <w:szCs w:val="20"/>
        </w:rPr>
        <w:t xml:space="preserve">a Nostopörssi </w:t>
      </w:r>
      <w:r w:rsidR="00445674" w:rsidRPr="00BC3FD0">
        <w:rPr>
          <w:rFonts w:ascii="Arial" w:hAnsi="Arial" w:cs="Arial"/>
          <w:noProof/>
          <w:color w:val="auto"/>
          <w:sz w:val="20"/>
          <w:szCs w:val="20"/>
        </w:rPr>
        <w:t>ovat sopineet</w:t>
      </w:r>
      <w:r w:rsidR="00870A4F" w:rsidRPr="00BC3FD0">
        <w:rPr>
          <w:rFonts w:ascii="Arial" w:hAnsi="Arial" w:cs="Arial"/>
          <w:noProof/>
          <w:color w:val="auto"/>
          <w:sz w:val="20"/>
          <w:szCs w:val="20"/>
        </w:rPr>
        <w:t xml:space="preserve"> liike</w:t>
      </w:r>
      <w:r w:rsidR="007C7700" w:rsidRPr="00BC3FD0">
        <w:rPr>
          <w:rFonts w:ascii="Arial" w:hAnsi="Arial" w:cs="Arial"/>
          <w:noProof/>
          <w:color w:val="auto"/>
          <w:sz w:val="20"/>
          <w:szCs w:val="20"/>
        </w:rPr>
        <w:t xml:space="preserve">toiminnan </w:t>
      </w:r>
      <w:r w:rsidR="00AF2017" w:rsidRPr="00BC3FD0">
        <w:rPr>
          <w:rFonts w:ascii="Arial" w:hAnsi="Arial" w:cs="Arial"/>
          <w:noProof/>
          <w:color w:val="auto"/>
          <w:sz w:val="20"/>
          <w:szCs w:val="20"/>
        </w:rPr>
        <w:t>siirtymis</w:t>
      </w:r>
      <w:r w:rsidR="0034448D" w:rsidRPr="00BC3FD0">
        <w:rPr>
          <w:rFonts w:ascii="Arial" w:hAnsi="Arial" w:cs="Arial"/>
          <w:noProof/>
          <w:color w:val="auto"/>
          <w:sz w:val="20"/>
          <w:szCs w:val="20"/>
        </w:rPr>
        <w:t>estä</w:t>
      </w:r>
      <w:r w:rsidR="00AF2017" w:rsidRPr="00BC3FD0">
        <w:rPr>
          <w:rFonts w:ascii="Arial" w:hAnsi="Arial" w:cs="Arial"/>
          <w:noProof/>
          <w:color w:val="auto"/>
          <w:sz w:val="20"/>
          <w:szCs w:val="20"/>
        </w:rPr>
        <w:t xml:space="preserve"> Narvi</w:t>
      </w:r>
      <w:r w:rsidR="00633B0C" w:rsidRPr="00BC3FD0">
        <w:rPr>
          <w:rFonts w:ascii="Arial" w:hAnsi="Arial" w:cs="Arial"/>
          <w:noProof/>
          <w:color w:val="auto"/>
          <w:sz w:val="20"/>
          <w:szCs w:val="20"/>
        </w:rPr>
        <w:t>n toiminnan alle</w:t>
      </w:r>
      <w:r w:rsidR="0034448D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4D793A" w:rsidRPr="00BC3FD0">
        <w:rPr>
          <w:rFonts w:ascii="Arial" w:hAnsi="Arial" w:cs="Arial"/>
          <w:noProof/>
          <w:color w:val="auto"/>
          <w:sz w:val="20"/>
          <w:szCs w:val="20"/>
        </w:rPr>
        <w:t>30</w:t>
      </w:r>
      <w:r w:rsidR="0034448D" w:rsidRPr="00BC3FD0">
        <w:rPr>
          <w:rFonts w:ascii="Arial" w:hAnsi="Arial" w:cs="Arial"/>
          <w:noProof/>
          <w:color w:val="auto"/>
          <w:sz w:val="20"/>
          <w:szCs w:val="20"/>
        </w:rPr>
        <w:t>.1</w:t>
      </w:r>
      <w:r w:rsidR="004D793A" w:rsidRPr="00BC3FD0">
        <w:rPr>
          <w:rFonts w:ascii="Arial" w:hAnsi="Arial" w:cs="Arial"/>
          <w:noProof/>
          <w:color w:val="auto"/>
          <w:sz w:val="20"/>
          <w:szCs w:val="20"/>
        </w:rPr>
        <w:t>1</w:t>
      </w:r>
      <w:r w:rsidR="0034448D" w:rsidRPr="00BC3FD0">
        <w:rPr>
          <w:rFonts w:ascii="Arial" w:hAnsi="Arial" w:cs="Arial"/>
          <w:noProof/>
          <w:color w:val="auto"/>
          <w:sz w:val="20"/>
          <w:szCs w:val="20"/>
        </w:rPr>
        <w:t xml:space="preserve">.2024 </w:t>
      </w:r>
      <w:r w:rsidR="00A9091D" w:rsidRPr="00BC3FD0">
        <w:rPr>
          <w:rFonts w:ascii="Arial" w:hAnsi="Arial" w:cs="Arial"/>
          <w:noProof/>
          <w:color w:val="auto"/>
          <w:sz w:val="20"/>
          <w:szCs w:val="20"/>
        </w:rPr>
        <w:t>alkaen</w:t>
      </w:r>
      <w:r w:rsidR="00F44744" w:rsidRPr="00BC3FD0">
        <w:rPr>
          <w:rFonts w:ascii="Arial" w:hAnsi="Arial" w:cs="Arial"/>
          <w:noProof/>
          <w:color w:val="auto"/>
          <w:sz w:val="20"/>
          <w:szCs w:val="20"/>
        </w:rPr>
        <w:t>.</w:t>
      </w:r>
      <w:r w:rsidR="00D30907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F531DD" w:rsidRPr="00BC3FD0">
        <w:rPr>
          <w:rFonts w:ascii="Arial" w:hAnsi="Arial" w:cs="Arial"/>
          <w:noProof/>
          <w:color w:val="auto"/>
          <w:sz w:val="20"/>
          <w:szCs w:val="20"/>
        </w:rPr>
        <w:t>Siirty</w:t>
      </w:r>
      <w:r w:rsidR="00736535" w:rsidRPr="00BC3FD0">
        <w:rPr>
          <w:rFonts w:ascii="Arial" w:hAnsi="Arial" w:cs="Arial"/>
          <w:noProof/>
          <w:color w:val="auto"/>
          <w:sz w:val="20"/>
          <w:szCs w:val="20"/>
        </w:rPr>
        <w:t>miseen asti</w:t>
      </w:r>
      <w:r w:rsidR="00F531DD" w:rsidRPr="00BC3FD0">
        <w:rPr>
          <w:rFonts w:ascii="Arial" w:hAnsi="Arial" w:cs="Arial"/>
          <w:noProof/>
          <w:color w:val="auto"/>
          <w:sz w:val="20"/>
          <w:szCs w:val="20"/>
        </w:rPr>
        <w:t xml:space="preserve"> tuotteet ja palvelut </w:t>
      </w:r>
      <w:r w:rsidR="002A1362" w:rsidRPr="00BC3FD0">
        <w:rPr>
          <w:rFonts w:ascii="Arial" w:hAnsi="Arial" w:cs="Arial"/>
          <w:noProof/>
          <w:color w:val="auto"/>
          <w:sz w:val="20"/>
          <w:szCs w:val="20"/>
        </w:rPr>
        <w:t>t</w:t>
      </w:r>
      <w:r w:rsidR="00367B45" w:rsidRPr="00BC3FD0">
        <w:rPr>
          <w:rFonts w:ascii="Arial" w:hAnsi="Arial" w:cs="Arial"/>
          <w:noProof/>
          <w:color w:val="auto"/>
          <w:sz w:val="20"/>
          <w:szCs w:val="20"/>
        </w:rPr>
        <w:t>uottaa</w:t>
      </w:r>
      <w:r w:rsidR="00B3130B" w:rsidRPr="00BC3FD0">
        <w:rPr>
          <w:rFonts w:ascii="Arial" w:hAnsi="Arial" w:cs="Arial"/>
          <w:noProof/>
          <w:color w:val="auto"/>
          <w:sz w:val="20"/>
          <w:szCs w:val="20"/>
        </w:rPr>
        <w:t xml:space="preserve"> vielä</w:t>
      </w:r>
      <w:r w:rsidR="002A1362" w:rsidRPr="00BC3FD0">
        <w:rPr>
          <w:rFonts w:ascii="Arial" w:hAnsi="Arial" w:cs="Arial"/>
          <w:noProof/>
          <w:color w:val="auto"/>
          <w:sz w:val="20"/>
          <w:szCs w:val="20"/>
        </w:rPr>
        <w:t xml:space="preserve"> Nostopörssi.</w:t>
      </w:r>
      <w:r w:rsidR="00C63A7C" w:rsidRPr="00BC3FD0">
        <w:rPr>
          <w:rFonts w:ascii="Arial" w:hAnsi="Arial" w:cs="Arial"/>
          <w:noProof/>
          <w:color w:val="auto"/>
          <w:sz w:val="20"/>
          <w:szCs w:val="20"/>
        </w:rPr>
        <w:t xml:space="preserve"> Nostopörssin</w:t>
      </w:r>
      <w:r w:rsidR="00A12112" w:rsidRPr="00BC3FD0">
        <w:rPr>
          <w:rFonts w:ascii="Arial" w:hAnsi="Arial" w:cs="Arial"/>
          <w:noProof/>
          <w:color w:val="auto"/>
          <w:sz w:val="20"/>
          <w:szCs w:val="20"/>
        </w:rPr>
        <w:t xml:space="preserve"> hyvin hoi</w:t>
      </w:r>
      <w:r w:rsidR="00B3130B" w:rsidRPr="00BC3FD0">
        <w:rPr>
          <w:rFonts w:ascii="Arial" w:hAnsi="Arial" w:cs="Arial"/>
          <w:noProof/>
          <w:color w:val="auto"/>
          <w:sz w:val="20"/>
          <w:szCs w:val="20"/>
        </w:rPr>
        <w:t>detut</w:t>
      </w:r>
      <w:r w:rsidR="00357C1D" w:rsidRPr="00BC3FD0">
        <w:rPr>
          <w:rFonts w:ascii="Arial" w:hAnsi="Arial" w:cs="Arial"/>
          <w:noProof/>
          <w:color w:val="auto"/>
          <w:sz w:val="20"/>
          <w:szCs w:val="20"/>
        </w:rPr>
        <w:t xml:space="preserve"> vanhat</w:t>
      </w:r>
      <w:r w:rsidR="00A12112" w:rsidRPr="00BC3FD0">
        <w:rPr>
          <w:rFonts w:ascii="Arial" w:hAnsi="Arial" w:cs="Arial"/>
          <w:noProof/>
          <w:color w:val="auto"/>
          <w:sz w:val="20"/>
          <w:szCs w:val="20"/>
        </w:rPr>
        <w:t xml:space="preserve"> asiakassuhteet</w:t>
      </w:r>
      <w:r w:rsidR="00B3130B" w:rsidRPr="00BC3FD0">
        <w:rPr>
          <w:rFonts w:ascii="Arial" w:hAnsi="Arial" w:cs="Arial"/>
          <w:noProof/>
          <w:color w:val="auto"/>
          <w:sz w:val="20"/>
          <w:szCs w:val="20"/>
        </w:rPr>
        <w:t xml:space="preserve"> siirtyvät </w:t>
      </w:r>
      <w:r w:rsidR="00D5493C" w:rsidRPr="00BC3FD0">
        <w:rPr>
          <w:rFonts w:ascii="Arial" w:hAnsi="Arial" w:cs="Arial"/>
          <w:noProof/>
          <w:color w:val="auto"/>
          <w:sz w:val="20"/>
          <w:szCs w:val="20"/>
        </w:rPr>
        <w:t>yritys</w:t>
      </w:r>
      <w:r w:rsidR="00A71EF0" w:rsidRPr="00BC3FD0">
        <w:rPr>
          <w:rFonts w:ascii="Arial" w:hAnsi="Arial" w:cs="Arial"/>
          <w:noProof/>
          <w:color w:val="auto"/>
          <w:sz w:val="20"/>
          <w:szCs w:val="20"/>
        </w:rPr>
        <w:t>järjestelyn</w:t>
      </w:r>
      <w:r w:rsidR="00D5493C" w:rsidRPr="00BC3FD0">
        <w:rPr>
          <w:rFonts w:ascii="Arial" w:hAnsi="Arial" w:cs="Arial"/>
          <w:noProof/>
          <w:color w:val="auto"/>
          <w:sz w:val="20"/>
          <w:szCs w:val="20"/>
        </w:rPr>
        <w:t xml:space="preserve"> mukana Narville</w:t>
      </w:r>
      <w:r w:rsidR="00357C1D" w:rsidRPr="00BC3FD0">
        <w:rPr>
          <w:rFonts w:ascii="Arial" w:hAnsi="Arial" w:cs="Arial"/>
          <w:noProof/>
          <w:color w:val="auto"/>
          <w:sz w:val="20"/>
          <w:szCs w:val="20"/>
        </w:rPr>
        <w:t>. Jatkuvuuden varmistamiseksi</w:t>
      </w:r>
      <w:r w:rsidR="00D5493C" w:rsidRPr="00BC3FD0">
        <w:rPr>
          <w:rFonts w:ascii="Arial" w:hAnsi="Arial" w:cs="Arial"/>
          <w:noProof/>
          <w:color w:val="auto"/>
          <w:sz w:val="20"/>
          <w:szCs w:val="20"/>
        </w:rPr>
        <w:t xml:space="preserve"> Nostopörssin</w:t>
      </w:r>
      <w:r w:rsidR="00C63A7C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5D57E1" w:rsidRPr="00BC3FD0">
        <w:rPr>
          <w:rFonts w:ascii="Arial" w:hAnsi="Arial" w:cs="Arial"/>
          <w:noProof/>
          <w:color w:val="auto"/>
          <w:sz w:val="20"/>
          <w:szCs w:val="20"/>
        </w:rPr>
        <w:t>yrittäjä, Juhani Hämäläinen,</w:t>
      </w:r>
      <w:r w:rsidR="0098573C" w:rsidRPr="00BC3FD0">
        <w:rPr>
          <w:rFonts w:ascii="Arial" w:hAnsi="Arial" w:cs="Arial"/>
          <w:noProof/>
          <w:color w:val="auto"/>
          <w:sz w:val="20"/>
          <w:szCs w:val="20"/>
        </w:rPr>
        <w:t xml:space="preserve"> jatkaa</w:t>
      </w:r>
      <w:r w:rsidR="001A21D7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17116E" w:rsidRPr="00BC3FD0">
        <w:rPr>
          <w:rFonts w:ascii="Arial" w:hAnsi="Arial" w:cs="Arial"/>
          <w:noProof/>
          <w:color w:val="auto"/>
          <w:sz w:val="20"/>
          <w:szCs w:val="20"/>
        </w:rPr>
        <w:t>Narvin</w:t>
      </w:r>
      <w:r w:rsidR="005C4015" w:rsidRPr="00BC3FD0">
        <w:rPr>
          <w:rFonts w:ascii="Arial" w:hAnsi="Arial" w:cs="Arial"/>
          <w:noProof/>
          <w:color w:val="auto"/>
          <w:sz w:val="20"/>
          <w:szCs w:val="20"/>
        </w:rPr>
        <w:t xml:space="preserve"> palveluksessa</w:t>
      </w:r>
      <w:r w:rsidR="00657F5F" w:rsidRPr="00BC3FD0">
        <w:rPr>
          <w:rFonts w:ascii="Arial" w:hAnsi="Arial" w:cs="Arial"/>
          <w:noProof/>
          <w:color w:val="auto"/>
          <w:sz w:val="20"/>
          <w:szCs w:val="20"/>
        </w:rPr>
        <w:t xml:space="preserve"> vielä</w:t>
      </w:r>
      <w:r w:rsidR="00E9761F" w:rsidRPr="00BC3FD0">
        <w:rPr>
          <w:rFonts w:ascii="Arial" w:hAnsi="Arial" w:cs="Arial"/>
          <w:noProof/>
          <w:color w:val="auto"/>
          <w:sz w:val="20"/>
          <w:szCs w:val="20"/>
        </w:rPr>
        <w:t xml:space="preserve"> liiketoiminnan siirtymisen jälkeen</w:t>
      </w:r>
      <w:r w:rsidR="00165D27" w:rsidRPr="00BC3FD0">
        <w:rPr>
          <w:rFonts w:ascii="Arial" w:hAnsi="Arial" w:cs="Arial"/>
          <w:noProof/>
          <w:color w:val="auto"/>
          <w:sz w:val="20"/>
          <w:szCs w:val="20"/>
        </w:rPr>
        <w:t>.</w:t>
      </w:r>
      <w:r w:rsidR="005D57E1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="00F44744" w:rsidRPr="00BC3FD0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28B7136D" w14:textId="77777777" w:rsidR="002A6A32" w:rsidRPr="00BC3FD0" w:rsidRDefault="002A6A32" w:rsidP="00652DEB">
      <w:pPr>
        <w:jc w:val="both"/>
        <w:rPr>
          <w:rFonts w:ascii="Arial" w:hAnsi="Arial" w:cs="Arial"/>
          <w:noProof/>
          <w:sz w:val="20"/>
          <w:szCs w:val="20"/>
        </w:rPr>
      </w:pPr>
    </w:p>
    <w:p w14:paraId="7DDF7971" w14:textId="1F0A4CE2" w:rsidR="0073424C" w:rsidRPr="00BC3FD0" w:rsidRDefault="008203CB" w:rsidP="00652DEB">
      <w:pPr>
        <w:jc w:val="both"/>
        <w:rPr>
          <w:rFonts w:ascii="Arial" w:hAnsi="Arial" w:cs="Arial"/>
          <w:noProof/>
          <w:sz w:val="20"/>
          <w:szCs w:val="20"/>
        </w:rPr>
      </w:pPr>
      <w:r w:rsidRPr="00BC3FD0">
        <w:rPr>
          <w:rFonts w:ascii="Arial" w:hAnsi="Arial" w:cs="Arial"/>
          <w:noProof/>
          <w:sz w:val="20"/>
          <w:szCs w:val="20"/>
        </w:rPr>
        <w:t>Narvi vahvistaa liiketoimintakaupalla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 nykyistä tuote- ja palvelukokonaisuuttaan</w:t>
      </w:r>
      <w:r w:rsidR="0038696A" w:rsidRPr="00BC3FD0">
        <w:rPr>
          <w:rFonts w:ascii="Arial" w:hAnsi="Arial" w:cs="Arial"/>
          <w:noProof/>
          <w:sz w:val="20"/>
          <w:szCs w:val="20"/>
        </w:rPr>
        <w:t xml:space="preserve"> uimahall</w:t>
      </w:r>
      <w:r w:rsidR="003F6939" w:rsidRPr="00BC3FD0">
        <w:rPr>
          <w:rFonts w:ascii="Arial" w:hAnsi="Arial" w:cs="Arial"/>
          <w:noProof/>
          <w:sz w:val="20"/>
          <w:szCs w:val="20"/>
        </w:rPr>
        <w:t>eille</w:t>
      </w:r>
      <w:r w:rsidR="0038696A" w:rsidRPr="00BC3FD0">
        <w:rPr>
          <w:rFonts w:ascii="Arial" w:hAnsi="Arial" w:cs="Arial"/>
          <w:noProof/>
          <w:sz w:val="20"/>
          <w:szCs w:val="20"/>
        </w:rPr>
        <w:t>, kylpyl</w:t>
      </w:r>
      <w:r w:rsidR="003F6939" w:rsidRPr="00BC3FD0">
        <w:rPr>
          <w:rFonts w:ascii="Arial" w:hAnsi="Arial" w:cs="Arial"/>
          <w:noProof/>
          <w:sz w:val="20"/>
          <w:szCs w:val="20"/>
        </w:rPr>
        <w:t>öille</w:t>
      </w:r>
      <w:r w:rsidR="00A003CA" w:rsidRPr="00BC3FD0">
        <w:rPr>
          <w:rFonts w:ascii="Arial" w:hAnsi="Arial" w:cs="Arial"/>
          <w:noProof/>
          <w:sz w:val="20"/>
          <w:szCs w:val="20"/>
        </w:rPr>
        <w:t>,</w:t>
      </w:r>
      <w:r w:rsidR="006E2BE2" w:rsidRPr="00BC3FD0">
        <w:rPr>
          <w:rFonts w:ascii="Arial" w:hAnsi="Arial" w:cs="Arial"/>
          <w:noProof/>
          <w:sz w:val="20"/>
          <w:szCs w:val="20"/>
        </w:rPr>
        <w:t xml:space="preserve"> hotell</w:t>
      </w:r>
      <w:r w:rsidR="003F6939" w:rsidRPr="00BC3FD0">
        <w:rPr>
          <w:rFonts w:ascii="Arial" w:hAnsi="Arial" w:cs="Arial"/>
          <w:noProof/>
          <w:sz w:val="20"/>
          <w:szCs w:val="20"/>
        </w:rPr>
        <w:t>eille</w:t>
      </w:r>
      <w:r w:rsidR="006E2BE2" w:rsidRPr="00BC3FD0">
        <w:rPr>
          <w:rFonts w:ascii="Arial" w:hAnsi="Arial" w:cs="Arial"/>
          <w:noProof/>
          <w:sz w:val="20"/>
          <w:szCs w:val="20"/>
        </w:rPr>
        <w:t xml:space="preserve"> ja mui</w:t>
      </w:r>
      <w:r w:rsidR="00AB3851" w:rsidRPr="00BC3FD0">
        <w:rPr>
          <w:rFonts w:ascii="Arial" w:hAnsi="Arial" w:cs="Arial"/>
          <w:noProof/>
          <w:sz w:val="20"/>
          <w:szCs w:val="20"/>
        </w:rPr>
        <w:t>lle</w:t>
      </w:r>
      <w:r w:rsidR="006E2BE2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CF1BB3" w:rsidRPr="00BC3FD0">
        <w:rPr>
          <w:rFonts w:ascii="Arial" w:hAnsi="Arial" w:cs="Arial"/>
          <w:noProof/>
          <w:sz w:val="20"/>
          <w:szCs w:val="20"/>
        </w:rPr>
        <w:t>julkisi</w:t>
      </w:r>
      <w:r w:rsidR="00E22241" w:rsidRPr="00BC3FD0">
        <w:rPr>
          <w:rFonts w:ascii="Arial" w:hAnsi="Arial" w:cs="Arial"/>
          <w:noProof/>
          <w:sz w:val="20"/>
          <w:szCs w:val="20"/>
        </w:rPr>
        <w:t>a</w:t>
      </w:r>
      <w:r w:rsidR="00CF1BB3" w:rsidRPr="00BC3FD0">
        <w:rPr>
          <w:rFonts w:ascii="Arial" w:hAnsi="Arial" w:cs="Arial"/>
          <w:noProof/>
          <w:sz w:val="20"/>
          <w:szCs w:val="20"/>
        </w:rPr>
        <w:t xml:space="preserve"> sauna</w:t>
      </w:r>
      <w:r w:rsidR="009517D2" w:rsidRPr="00BC3FD0">
        <w:rPr>
          <w:rFonts w:ascii="Arial" w:hAnsi="Arial" w:cs="Arial"/>
          <w:noProof/>
          <w:sz w:val="20"/>
          <w:szCs w:val="20"/>
        </w:rPr>
        <w:t>palveluja tarjoavi</w:t>
      </w:r>
      <w:r w:rsidR="00F031C7" w:rsidRPr="00BC3FD0">
        <w:rPr>
          <w:rFonts w:ascii="Arial" w:hAnsi="Arial" w:cs="Arial"/>
          <w:noProof/>
          <w:sz w:val="20"/>
          <w:szCs w:val="20"/>
        </w:rPr>
        <w:t>lle</w:t>
      </w:r>
      <w:r w:rsidR="009517D2" w:rsidRPr="00BC3FD0">
        <w:rPr>
          <w:rFonts w:ascii="Arial" w:hAnsi="Arial" w:cs="Arial"/>
          <w:noProof/>
          <w:sz w:val="20"/>
          <w:szCs w:val="20"/>
        </w:rPr>
        <w:t xml:space="preserve"> asiakasryhm</w:t>
      </w:r>
      <w:r w:rsidR="00F031C7" w:rsidRPr="00BC3FD0">
        <w:rPr>
          <w:rFonts w:ascii="Arial" w:hAnsi="Arial" w:cs="Arial"/>
          <w:noProof/>
          <w:sz w:val="20"/>
          <w:szCs w:val="20"/>
        </w:rPr>
        <w:t>ille</w:t>
      </w:r>
      <w:r w:rsidR="009517D2" w:rsidRPr="00BC3FD0">
        <w:rPr>
          <w:rFonts w:ascii="Arial" w:hAnsi="Arial" w:cs="Arial"/>
          <w:noProof/>
          <w:sz w:val="20"/>
          <w:szCs w:val="20"/>
        </w:rPr>
        <w:t>.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 </w:t>
      </w:r>
    </w:p>
    <w:p w14:paraId="5A78B026" w14:textId="77777777" w:rsidR="00605217" w:rsidRPr="00BC3FD0" w:rsidRDefault="00605217" w:rsidP="00A83C85">
      <w:pPr>
        <w:jc w:val="both"/>
        <w:rPr>
          <w:rFonts w:ascii="Arial" w:hAnsi="Arial" w:cs="Arial"/>
          <w:noProof/>
          <w:sz w:val="20"/>
          <w:szCs w:val="20"/>
        </w:rPr>
      </w:pPr>
    </w:p>
    <w:p w14:paraId="24CEAAC4" w14:textId="4D9FE633" w:rsidR="00605217" w:rsidRPr="00BC3FD0" w:rsidRDefault="002C0D9C" w:rsidP="00A83C85">
      <w:pPr>
        <w:jc w:val="both"/>
        <w:rPr>
          <w:rFonts w:ascii="Arial" w:hAnsi="Arial" w:cs="Arial"/>
          <w:noProof/>
          <w:sz w:val="20"/>
          <w:szCs w:val="20"/>
        </w:rPr>
      </w:pPr>
      <w:r w:rsidRPr="00BC3FD0">
        <w:rPr>
          <w:rFonts w:ascii="Arial" w:hAnsi="Arial" w:cs="Arial"/>
          <w:i/>
          <w:iCs/>
          <w:noProof/>
          <w:sz w:val="20"/>
          <w:szCs w:val="20"/>
        </w:rPr>
        <w:t>”</w:t>
      </w:r>
      <w:r w:rsidR="00605217" w:rsidRPr="00BC3FD0">
        <w:rPr>
          <w:rFonts w:ascii="Arial" w:hAnsi="Arial" w:cs="Arial"/>
          <w:i/>
          <w:iCs/>
          <w:noProof/>
          <w:sz w:val="20"/>
          <w:szCs w:val="20"/>
        </w:rPr>
        <w:t xml:space="preserve">Olen </w:t>
      </w:r>
      <w:r w:rsidR="00E45C2C" w:rsidRPr="00BC3FD0">
        <w:rPr>
          <w:rFonts w:ascii="Arial" w:hAnsi="Arial" w:cs="Arial"/>
          <w:i/>
          <w:iCs/>
          <w:noProof/>
          <w:sz w:val="20"/>
          <w:szCs w:val="20"/>
        </w:rPr>
        <w:t>iloinen mahdollisuudesta</w:t>
      </w:r>
      <w:r w:rsidR="00F17C85" w:rsidRPr="00BC3FD0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3F7DFC" w:rsidRPr="00BC3FD0">
        <w:rPr>
          <w:rFonts w:ascii="Arial" w:hAnsi="Arial" w:cs="Arial"/>
          <w:i/>
          <w:iCs/>
          <w:noProof/>
          <w:sz w:val="20"/>
          <w:szCs w:val="20"/>
        </w:rPr>
        <w:t>täydentää Narvin laitoskiukaiden tarjo</w:t>
      </w:r>
      <w:r w:rsidR="00DC664E">
        <w:rPr>
          <w:rFonts w:ascii="Arial" w:hAnsi="Arial" w:cs="Arial"/>
          <w:i/>
          <w:iCs/>
          <w:noProof/>
          <w:sz w:val="20"/>
          <w:szCs w:val="20"/>
        </w:rPr>
        <w:t>nt</w:t>
      </w:r>
      <w:r w:rsidR="003F7DFC" w:rsidRPr="00BC3FD0">
        <w:rPr>
          <w:rFonts w:ascii="Arial" w:hAnsi="Arial" w:cs="Arial"/>
          <w:i/>
          <w:iCs/>
          <w:noProof/>
          <w:sz w:val="20"/>
          <w:szCs w:val="20"/>
        </w:rPr>
        <w:t>aa</w:t>
      </w:r>
      <w:r w:rsidR="00E45C2C" w:rsidRPr="00BC3FD0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6E77D9" w:rsidRPr="00BC3FD0">
        <w:rPr>
          <w:rFonts w:ascii="Arial" w:hAnsi="Arial" w:cs="Arial"/>
          <w:i/>
          <w:iCs/>
          <w:noProof/>
          <w:sz w:val="20"/>
          <w:szCs w:val="20"/>
        </w:rPr>
        <w:t xml:space="preserve">Saunapisteen </w:t>
      </w:r>
      <w:r w:rsidR="00F17C85" w:rsidRPr="00BC3FD0">
        <w:rPr>
          <w:rFonts w:ascii="Arial" w:hAnsi="Arial" w:cs="Arial"/>
          <w:i/>
          <w:iCs/>
          <w:noProof/>
          <w:sz w:val="20"/>
          <w:szCs w:val="20"/>
        </w:rPr>
        <w:t>tuotte</w:t>
      </w:r>
      <w:r w:rsidR="003F7DFC" w:rsidRPr="00BC3FD0">
        <w:rPr>
          <w:rFonts w:ascii="Arial" w:hAnsi="Arial" w:cs="Arial"/>
          <w:i/>
          <w:iCs/>
          <w:noProof/>
          <w:sz w:val="20"/>
          <w:szCs w:val="20"/>
        </w:rPr>
        <w:t xml:space="preserve">illa, jotka </w:t>
      </w:r>
      <w:r w:rsidR="005B07A5" w:rsidRPr="00BC3FD0">
        <w:rPr>
          <w:rFonts w:ascii="Arial" w:hAnsi="Arial" w:cs="Arial"/>
          <w:i/>
          <w:iCs/>
          <w:noProof/>
          <w:sz w:val="20"/>
          <w:szCs w:val="20"/>
        </w:rPr>
        <w:t>ovat pitkäjänteisesti ja</w:t>
      </w:r>
      <w:r w:rsidR="003F10EB" w:rsidRPr="00BC3FD0">
        <w:rPr>
          <w:rFonts w:ascii="Arial" w:hAnsi="Arial" w:cs="Arial"/>
          <w:i/>
          <w:iCs/>
          <w:noProof/>
          <w:sz w:val="20"/>
          <w:szCs w:val="20"/>
        </w:rPr>
        <w:t xml:space="preserve"> asiakkaiden kanssa yhteistyössä kehitettyjä</w:t>
      </w:r>
      <w:r w:rsidR="00F23D81" w:rsidRPr="00BC3FD0">
        <w:rPr>
          <w:rFonts w:ascii="Arial" w:hAnsi="Arial" w:cs="Arial"/>
          <w:i/>
          <w:iCs/>
          <w:noProof/>
          <w:sz w:val="20"/>
          <w:szCs w:val="20"/>
        </w:rPr>
        <w:t xml:space="preserve"> kaikkein</w:t>
      </w:r>
      <w:r w:rsidR="003F10EB" w:rsidRPr="00BC3FD0">
        <w:rPr>
          <w:rFonts w:ascii="Arial" w:hAnsi="Arial" w:cs="Arial"/>
          <w:i/>
          <w:iCs/>
          <w:noProof/>
          <w:sz w:val="20"/>
          <w:szCs w:val="20"/>
        </w:rPr>
        <w:t xml:space="preserve"> vaativimpiin saunaolosuhteisiin</w:t>
      </w:r>
      <w:r w:rsidR="00F23D81" w:rsidRPr="00BC3FD0">
        <w:rPr>
          <w:rFonts w:ascii="Arial" w:hAnsi="Arial" w:cs="Arial"/>
          <w:i/>
          <w:iCs/>
          <w:noProof/>
          <w:sz w:val="20"/>
          <w:szCs w:val="20"/>
        </w:rPr>
        <w:t xml:space="preserve">. </w:t>
      </w:r>
      <w:r w:rsidR="00DE334D" w:rsidRPr="00BC3FD0">
        <w:rPr>
          <w:rFonts w:ascii="Arial" w:hAnsi="Arial" w:cs="Arial"/>
          <w:i/>
          <w:iCs/>
          <w:noProof/>
          <w:sz w:val="20"/>
          <w:szCs w:val="20"/>
        </w:rPr>
        <w:t>Arvostamm</w:t>
      </w:r>
      <w:r w:rsidR="008C3854" w:rsidRPr="00BC3FD0">
        <w:rPr>
          <w:rFonts w:ascii="Arial" w:hAnsi="Arial" w:cs="Arial"/>
          <w:i/>
          <w:iCs/>
          <w:noProof/>
          <w:sz w:val="20"/>
          <w:szCs w:val="20"/>
        </w:rPr>
        <w:t>e hankkimamme</w:t>
      </w:r>
      <w:r w:rsidR="00F35829" w:rsidRPr="00BC3FD0">
        <w:rPr>
          <w:rFonts w:ascii="Arial" w:hAnsi="Arial" w:cs="Arial"/>
          <w:i/>
          <w:iCs/>
          <w:noProof/>
          <w:sz w:val="20"/>
          <w:szCs w:val="20"/>
        </w:rPr>
        <w:t xml:space="preserve"> liiketoiminnan </w:t>
      </w:r>
      <w:r w:rsidR="00DE334D" w:rsidRPr="00BC3FD0">
        <w:rPr>
          <w:rFonts w:ascii="Arial" w:hAnsi="Arial" w:cs="Arial"/>
          <w:i/>
          <w:iCs/>
          <w:noProof/>
          <w:sz w:val="20"/>
          <w:szCs w:val="20"/>
        </w:rPr>
        <w:t>peri</w:t>
      </w:r>
      <w:r w:rsidR="00F35829" w:rsidRPr="00BC3FD0">
        <w:rPr>
          <w:rFonts w:ascii="Arial" w:hAnsi="Arial" w:cs="Arial"/>
          <w:i/>
          <w:iCs/>
          <w:noProof/>
          <w:sz w:val="20"/>
          <w:szCs w:val="20"/>
        </w:rPr>
        <w:t>ntöä</w:t>
      </w:r>
      <w:r w:rsidR="00DE334D" w:rsidRPr="00BC3FD0">
        <w:rPr>
          <w:rFonts w:ascii="Arial" w:hAnsi="Arial" w:cs="Arial"/>
          <w:i/>
          <w:iCs/>
          <w:noProof/>
          <w:sz w:val="20"/>
          <w:szCs w:val="20"/>
        </w:rPr>
        <w:t xml:space="preserve"> ja tulemme jatkamaan </w:t>
      </w:r>
      <w:r w:rsidR="00AC03DC" w:rsidRPr="00BC3FD0">
        <w:rPr>
          <w:rFonts w:ascii="Arial" w:hAnsi="Arial" w:cs="Arial"/>
          <w:i/>
          <w:iCs/>
          <w:noProof/>
          <w:sz w:val="20"/>
          <w:szCs w:val="20"/>
        </w:rPr>
        <w:t>tuotteiden ja palveluiden</w:t>
      </w:r>
      <w:r w:rsidR="008C3854" w:rsidRPr="00BC3FD0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E56976" w:rsidRPr="00BC3FD0">
        <w:rPr>
          <w:rFonts w:ascii="Arial" w:hAnsi="Arial" w:cs="Arial"/>
          <w:i/>
          <w:iCs/>
          <w:noProof/>
          <w:sz w:val="20"/>
          <w:szCs w:val="20"/>
        </w:rPr>
        <w:t>kehitystä kotimaa</w:t>
      </w:r>
      <w:r w:rsidR="00C31894" w:rsidRPr="00BC3FD0">
        <w:rPr>
          <w:rFonts w:ascii="Arial" w:hAnsi="Arial" w:cs="Arial"/>
          <w:i/>
          <w:iCs/>
          <w:noProof/>
          <w:sz w:val="20"/>
          <w:szCs w:val="20"/>
        </w:rPr>
        <w:t>n lisäksi</w:t>
      </w:r>
      <w:r w:rsidR="00421DBF" w:rsidRPr="00BC3FD0">
        <w:rPr>
          <w:rFonts w:ascii="Arial" w:hAnsi="Arial" w:cs="Arial"/>
          <w:i/>
          <w:iCs/>
          <w:noProof/>
          <w:sz w:val="20"/>
          <w:szCs w:val="20"/>
        </w:rPr>
        <w:t xml:space="preserve"> myös</w:t>
      </w:r>
      <w:r w:rsidR="00E56976" w:rsidRPr="00BC3FD0">
        <w:rPr>
          <w:rFonts w:ascii="Arial" w:hAnsi="Arial" w:cs="Arial"/>
          <w:i/>
          <w:iCs/>
          <w:noProof/>
          <w:sz w:val="20"/>
          <w:szCs w:val="20"/>
        </w:rPr>
        <w:t xml:space="preserve"> vien</w:t>
      </w:r>
      <w:r w:rsidR="004E67CB" w:rsidRPr="00BC3FD0">
        <w:rPr>
          <w:rFonts w:ascii="Arial" w:hAnsi="Arial" w:cs="Arial"/>
          <w:i/>
          <w:iCs/>
          <w:noProof/>
          <w:sz w:val="20"/>
          <w:szCs w:val="20"/>
        </w:rPr>
        <w:t>timarkkinoilla</w:t>
      </w:r>
      <w:r w:rsidR="009818D9" w:rsidRPr="00BC3FD0">
        <w:rPr>
          <w:rFonts w:ascii="Arial" w:hAnsi="Arial" w:cs="Arial"/>
          <w:i/>
          <w:iCs/>
          <w:noProof/>
          <w:sz w:val="20"/>
          <w:szCs w:val="20"/>
        </w:rPr>
        <w:t>,</w:t>
      </w:r>
      <w:r w:rsidR="00DC664E">
        <w:rPr>
          <w:rFonts w:ascii="Arial" w:hAnsi="Arial" w:cs="Arial"/>
          <w:i/>
          <w:iCs/>
          <w:noProof/>
          <w:sz w:val="20"/>
          <w:szCs w:val="20"/>
        </w:rPr>
        <w:t>”</w:t>
      </w:r>
      <w:r w:rsidR="009818D9" w:rsidRPr="00BC3FD0">
        <w:rPr>
          <w:rFonts w:ascii="Arial" w:hAnsi="Arial" w:cs="Arial"/>
          <w:i/>
          <w:iCs/>
          <w:noProof/>
          <w:sz w:val="20"/>
          <w:szCs w:val="20"/>
        </w:rPr>
        <w:t xml:space="preserve"> sanoo</w:t>
      </w:r>
      <w:r w:rsidR="00213354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213354" w:rsidRPr="00BC3FD0">
        <w:rPr>
          <w:rFonts w:ascii="Arial" w:hAnsi="Arial" w:cs="Arial"/>
          <w:b/>
          <w:bCs/>
          <w:noProof/>
          <w:sz w:val="20"/>
          <w:szCs w:val="20"/>
        </w:rPr>
        <w:t>Samuli Nurminen</w:t>
      </w:r>
      <w:r w:rsidR="00213354" w:rsidRPr="00BC3FD0">
        <w:rPr>
          <w:rFonts w:ascii="Arial" w:hAnsi="Arial" w:cs="Arial"/>
          <w:noProof/>
          <w:sz w:val="20"/>
          <w:szCs w:val="20"/>
        </w:rPr>
        <w:t>, Narvin toimitusjohtaja.</w:t>
      </w:r>
      <w:r w:rsidR="00F17C85" w:rsidRPr="00BC3FD0">
        <w:rPr>
          <w:rFonts w:ascii="Arial" w:hAnsi="Arial" w:cs="Arial"/>
          <w:noProof/>
          <w:sz w:val="20"/>
          <w:szCs w:val="20"/>
        </w:rPr>
        <w:t xml:space="preserve"> </w:t>
      </w:r>
    </w:p>
    <w:p w14:paraId="253EBB14" w14:textId="77777777" w:rsidR="009818D9" w:rsidRPr="00BC3FD0" w:rsidRDefault="009818D9" w:rsidP="00A83C85">
      <w:pPr>
        <w:jc w:val="both"/>
        <w:rPr>
          <w:rFonts w:ascii="Arial" w:hAnsi="Arial" w:cs="Arial"/>
          <w:noProof/>
          <w:sz w:val="20"/>
          <w:szCs w:val="20"/>
        </w:rPr>
      </w:pPr>
    </w:p>
    <w:p w14:paraId="7EBCFDB1" w14:textId="4E26D544" w:rsidR="005C3E58" w:rsidRPr="00DC664E" w:rsidRDefault="00DC664E" w:rsidP="00A83C85">
      <w:pPr>
        <w:jc w:val="both"/>
        <w:rPr>
          <w:rFonts w:ascii="Arial" w:hAnsi="Arial" w:cs="Arial"/>
          <w:i/>
          <w:iCs/>
          <w:noProof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t>”Saunapisteen t</w:t>
      </w:r>
      <w:r w:rsidRPr="00DC664E">
        <w:rPr>
          <w:rFonts w:ascii="Arial" w:hAnsi="Arial" w:cs="Arial"/>
          <w:i/>
          <w:iCs/>
          <w:noProof/>
          <w:sz w:val="20"/>
          <w:szCs w:val="20"/>
        </w:rPr>
        <w:t>oiminnan jatkaja valittiin huolella, koska asiakkaiden haluttiin pääsevän osaaviin ja luotettaviin käsiin</w:t>
      </w:r>
      <w:r>
        <w:rPr>
          <w:rFonts w:ascii="Arial" w:hAnsi="Arial" w:cs="Arial"/>
          <w:i/>
          <w:iCs/>
          <w:noProof/>
          <w:sz w:val="20"/>
          <w:szCs w:val="20"/>
        </w:rPr>
        <w:t>. Kaupan myötä S</w:t>
      </w:r>
      <w:r w:rsidR="00CD53F9" w:rsidRPr="00BC3FD0">
        <w:rPr>
          <w:rFonts w:ascii="Arial" w:hAnsi="Arial" w:cs="Arial"/>
          <w:i/>
          <w:iCs/>
          <w:noProof/>
          <w:sz w:val="20"/>
          <w:szCs w:val="20"/>
        </w:rPr>
        <w:t xml:space="preserve">aunapisteen </w:t>
      </w:r>
      <w:r w:rsidR="00D27764">
        <w:rPr>
          <w:rFonts w:ascii="Arial" w:hAnsi="Arial" w:cs="Arial"/>
          <w:i/>
          <w:iCs/>
          <w:noProof/>
          <w:sz w:val="20"/>
          <w:szCs w:val="20"/>
        </w:rPr>
        <w:t>liki</w:t>
      </w:r>
      <w:r w:rsidR="00CD53F9" w:rsidRPr="00BC3FD0">
        <w:rPr>
          <w:rFonts w:ascii="Arial" w:hAnsi="Arial" w:cs="Arial"/>
          <w:i/>
          <w:iCs/>
          <w:noProof/>
          <w:sz w:val="20"/>
          <w:szCs w:val="20"/>
        </w:rPr>
        <w:t xml:space="preserve"> 30 vuoden taival laitos- ja julkitilasaunojen erikoisosaajana saa jatkoa Narvin osaavissa käsissä.</w:t>
      </w:r>
      <w:r w:rsidR="005C3E58" w:rsidRPr="00BC3FD0">
        <w:rPr>
          <w:rFonts w:ascii="Arial" w:hAnsi="Arial" w:cs="Arial"/>
          <w:i/>
          <w:iCs/>
          <w:noProof/>
          <w:sz w:val="20"/>
          <w:szCs w:val="20"/>
        </w:rPr>
        <w:t xml:space="preserve"> Erityisesti Narvissa vakuuttivat tuotteiden korkea laatu, ammattitaito ja vahva kotimaisuus </w:t>
      </w:r>
      <w:r w:rsidR="00A83C85">
        <w:rPr>
          <w:rFonts w:ascii="Arial" w:hAnsi="Arial" w:cs="Arial"/>
          <w:i/>
          <w:iCs/>
          <w:noProof/>
          <w:sz w:val="20"/>
          <w:szCs w:val="20"/>
        </w:rPr>
        <w:t>s</w:t>
      </w:r>
      <w:r w:rsidR="005C3E58" w:rsidRPr="00BC3FD0">
        <w:rPr>
          <w:rFonts w:ascii="Arial" w:hAnsi="Arial" w:cs="Arial"/>
          <w:i/>
          <w:iCs/>
          <w:noProof/>
          <w:sz w:val="20"/>
          <w:szCs w:val="20"/>
        </w:rPr>
        <w:t>uomalaisen saunakulttuurin edelläkävijänä</w:t>
      </w:r>
      <w:r>
        <w:rPr>
          <w:rFonts w:ascii="Arial" w:hAnsi="Arial" w:cs="Arial"/>
          <w:noProof/>
          <w:sz w:val="20"/>
          <w:szCs w:val="20"/>
        </w:rPr>
        <w:t>,”</w:t>
      </w:r>
      <w:r w:rsidR="005C3E58" w:rsidRPr="00BC3FD0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kertoo </w:t>
      </w:r>
      <w:r w:rsidR="005C3E58" w:rsidRPr="00BC3FD0">
        <w:rPr>
          <w:rFonts w:ascii="Arial" w:hAnsi="Arial" w:cs="Arial"/>
          <w:b/>
          <w:bCs/>
          <w:noProof/>
          <w:sz w:val="20"/>
          <w:szCs w:val="20"/>
        </w:rPr>
        <w:t>Juhani Hämäläinen</w:t>
      </w:r>
      <w:r w:rsidR="00220119" w:rsidRPr="00BC3FD0">
        <w:rPr>
          <w:rFonts w:ascii="Arial" w:hAnsi="Arial" w:cs="Arial"/>
          <w:noProof/>
          <w:sz w:val="20"/>
          <w:szCs w:val="20"/>
        </w:rPr>
        <w:t xml:space="preserve">, </w:t>
      </w:r>
      <w:r w:rsidR="00A83C85">
        <w:rPr>
          <w:rFonts w:ascii="Arial" w:hAnsi="Arial" w:cs="Arial"/>
          <w:noProof/>
          <w:sz w:val="20"/>
          <w:szCs w:val="20"/>
        </w:rPr>
        <w:t>N</w:t>
      </w:r>
      <w:r w:rsidR="00220119" w:rsidRPr="00BC3FD0">
        <w:rPr>
          <w:rFonts w:ascii="Arial" w:hAnsi="Arial" w:cs="Arial"/>
          <w:noProof/>
          <w:sz w:val="20"/>
          <w:szCs w:val="20"/>
        </w:rPr>
        <w:t>ostopörssin toimitusjohtaja.</w:t>
      </w:r>
    </w:p>
    <w:p w14:paraId="7E49C2A3" w14:textId="77777777" w:rsidR="0073424C" w:rsidRPr="00BC3FD0" w:rsidRDefault="0073424C" w:rsidP="00652DEB">
      <w:pPr>
        <w:jc w:val="both"/>
        <w:rPr>
          <w:rFonts w:ascii="Arial" w:hAnsi="Arial" w:cs="Arial"/>
          <w:noProof/>
          <w:sz w:val="20"/>
          <w:szCs w:val="20"/>
        </w:rPr>
      </w:pPr>
    </w:p>
    <w:p w14:paraId="2D5E0D21" w14:textId="3ABA8B23" w:rsidR="00652DEB" w:rsidRPr="00BC3FD0" w:rsidRDefault="00F3514B" w:rsidP="00652DEB">
      <w:pPr>
        <w:jc w:val="both"/>
        <w:rPr>
          <w:rFonts w:ascii="Arial" w:hAnsi="Arial" w:cs="Arial"/>
          <w:noProof/>
          <w:sz w:val="20"/>
          <w:szCs w:val="20"/>
        </w:rPr>
      </w:pPr>
      <w:r w:rsidRPr="00BC3FD0">
        <w:rPr>
          <w:rFonts w:ascii="Arial" w:hAnsi="Arial" w:cs="Arial"/>
          <w:noProof/>
          <w:sz w:val="20"/>
          <w:szCs w:val="20"/>
        </w:rPr>
        <w:t>Kansainväli</w:t>
      </w:r>
      <w:r w:rsidR="00BB3365" w:rsidRPr="00BC3FD0">
        <w:rPr>
          <w:rFonts w:ascii="Arial" w:hAnsi="Arial" w:cs="Arial"/>
          <w:noProof/>
          <w:sz w:val="20"/>
          <w:szCs w:val="20"/>
        </w:rPr>
        <w:t>styvä ja kasvava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872615" w:rsidRPr="00BC3FD0">
        <w:rPr>
          <w:rFonts w:ascii="Arial" w:hAnsi="Arial" w:cs="Arial"/>
          <w:noProof/>
          <w:sz w:val="20"/>
          <w:szCs w:val="20"/>
        </w:rPr>
        <w:t xml:space="preserve">Narvi 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on jakanut jo vuodesta 1937 suomalaisen saunakulttuurin ja hyvinvoinnin sanomaa. </w:t>
      </w:r>
      <w:r w:rsidR="00872615" w:rsidRPr="00BC3FD0">
        <w:rPr>
          <w:rFonts w:ascii="Arial" w:hAnsi="Arial" w:cs="Arial"/>
          <w:noProof/>
          <w:sz w:val="20"/>
          <w:szCs w:val="20"/>
        </w:rPr>
        <w:t>Narvi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 tarjoaa vahvan, suomalaisen osaamisen</w:t>
      </w:r>
      <w:r w:rsidR="00652DEB" w:rsidRPr="00BC3FD0">
        <w:rPr>
          <w:rFonts w:ascii="Arial" w:hAnsi="Arial" w:cs="Arial"/>
          <w:noProof/>
          <w:sz w:val="20"/>
          <w:szCs w:val="20"/>
        </w:rPr>
        <w:t>sa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 ja korkealaatuisen, kotimaisen tuotantonsa</w:t>
      </w:r>
      <w:r w:rsidR="00B2062D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E86E38" w:rsidRPr="00BC3FD0">
        <w:rPr>
          <w:rFonts w:ascii="Arial" w:hAnsi="Arial" w:cs="Arial"/>
          <w:noProof/>
          <w:sz w:val="20"/>
          <w:szCs w:val="20"/>
        </w:rPr>
        <w:t>jatkossa</w:t>
      </w:r>
      <w:r w:rsidR="00EC03C4" w:rsidRPr="00BC3FD0">
        <w:rPr>
          <w:rFonts w:ascii="Arial" w:hAnsi="Arial" w:cs="Arial"/>
          <w:noProof/>
          <w:sz w:val="20"/>
          <w:szCs w:val="20"/>
        </w:rPr>
        <w:t xml:space="preserve"> yhä </w:t>
      </w:r>
      <w:r w:rsidR="00EE49ED" w:rsidRPr="00BC3FD0">
        <w:rPr>
          <w:rFonts w:ascii="Arial" w:hAnsi="Arial" w:cs="Arial"/>
          <w:noProof/>
          <w:sz w:val="20"/>
          <w:szCs w:val="20"/>
        </w:rPr>
        <w:t>paremmin</w:t>
      </w:r>
      <w:r w:rsidR="001E6852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F05427" w:rsidRPr="00BC3FD0">
        <w:rPr>
          <w:rFonts w:ascii="Arial" w:hAnsi="Arial" w:cs="Arial"/>
          <w:noProof/>
          <w:sz w:val="20"/>
          <w:szCs w:val="20"/>
        </w:rPr>
        <w:t>k</w:t>
      </w:r>
      <w:r w:rsidR="001173EB" w:rsidRPr="00BC3FD0">
        <w:rPr>
          <w:rFonts w:ascii="Arial" w:hAnsi="Arial" w:cs="Arial"/>
          <w:noProof/>
          <w:sz w:val="20"/>
          <w:szCs w:val="20"/>
        </w:rPr>
        <w:t>otisaunojen</w:t>
      </w:r>
      <w:r w:rsidR="00F05427" w:rsidRPr="00BC3FD0">
        <w:rPr>
          <w:rFonts w:ascii="Arial" w:hAnsi="Arial" w:cs="Arial"/>
          <w:noProof/>
          <w:sz w:val="20"/>
          <w:szCs w:val="20"/>
        </w:rPr>
        <w:t xml:space="preserve"> lisäksi</w:t>
      </w:r>
      <w:r w:rsidR="004B3AFB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652DEB" w:rsidRPr="00BC3FD0">
        <w:rPr>
          <w:rFonts w:ascii="Arial" w:hAnsi="Arial" w:cs="Arial"/>
          <w:noProof/>
          <w:sz w:val="20"/>
          <w:szCs w:val="20"/>
        </w:rPr>
        <w:t>myös</w:t>
      </w:r>
      <w:r w:rsidR="00557D65" w:rsidRPr="00BC3FD0">
        <w:rPr>
          <w:rFonts w:ascii="Arial" w:hAnsi="Arial" w:cs="Arial"/>
          <w:noProof/>
          <w:sz w:val="20"/>
          <w:szCs w:val="20"/>
        </w:rPr>
        <w:t xml:space="preserve"> </w:t>
      </w:r>
      <w:r w:rsidR="00410860" w:rsidRPr="00BC3FD0">
        <w:rPr>
          <w:rFonts w:ascii="Arial" w:hAnsi="Arial" w:cs="Arial"/>
          <w:noProof/>
          <w:sz w:val="20"/>
          <w:szCs w:val="20"/>
        </w:rPr>
        <w:t>julkis</w:t>
      </w:r>
      <w:r w:rsidR="00336649" w:rsidRPr="00BC3FD0">
        <w:rPr>
          <w:rFonts w:ascii="Arial" w:hAnsi="Arial" w:cs="Arial"/>
          <w:noProof/>
          <w:sz w:val="20"/>
          <w:szCs w:val="20"/>
        </w:rPr>
        <w:t>ten</w:t>
      </w:r>
      <w:r w:rsidR="00410860" w:rsidRPr="00BC3FD0">
        <w:rPr>
          <w:rFonts w:ascii="Arial" w:hAnsi="Arial" w:cs="Arial"/>
          <w:noProof/>
          <w:sz w:val="20"/>
          <w:szCs w:val="20"/>
        </w:rPr>
        <w:t xml:space="preserve"> sauno</w:t>
      </w:r>
      <w:r w:rsidR="00336649" w:rsidRPr="00BC3FD0">
        <w:rPr>
          <w:rFonts w:ascii="Arial" w:hAnsi="Arial" w:cs="Arial"/>
          <w:noProof/>
          <w:sz w:val="20"/>
          <w:szCs w:val="20"/>
        </w:rPr>
        <w:t xml:space="preserve">jen </w:t>
      </w:r>
      <w:r w:rsidR="00EE49ED" w:rsidRPr="00BC3FD0">
        <w:rPr>
          <w:rFonts w:ascii="Arial" w:hAnsi="Arial" w:cs="Arial"/>
          <w:noProof/>
          <w:sz w:val="20"/>
          <w:szCs w:val="20"/>
        </w:rPr>
        <w:t>tarpeisiin</w:t>
      </w:r>
      <w:r w:rsidR="001C66B8" w:rsidRPr="00BC3FD0">
        <w:rPr>
          <w:rFonts w:ascii="Arial" w:hAnsi="Arial" w:cs="Arial"/>
          <w:noProof/>
          <w:sz w:val="20"/>
          <w:szCs w:val="20"/>
        </w:rPr>
        <w:t xml:space="preserve">. </w:t>
      </w:r>
    </w:p>
    <w:bookmarkEnd w:id="0"/>
    <w:p w14:paraId="4A93C0C7" w14:textId="77777777" w:rsidR="00A8394D" w:rsidRPr="00BC3FD0" w:rsidRDefault="00A8394D" w:rsidP="00652DEB">
      <w:pPr>
        <w:jc w:val="both"/>
        <w:rPr>
          <w:rFonts w:ascii="Arial" w:hAnsi="Arial" w:cs="Arial"/>
          <w:noProof/>
          <w:sz w:val="20"/>
          <w:szCs w:val="20"/>
        </w:rPr>
      </w:pPr>
    </w:p>
    <w:p w14:paraId="4A2BC74E" w14:textId="77777777" w:rsidR="00C23C50" w:rsidRPr="00BC3FD0" w:rsidRDefault="00C23C50" w:rsidP="00652DEB">
      <w:pPr>
        <w:jc w:val="both"/>
        <w:rPr>
          <w:rFonts w:ascii="Arial" w:hAnsi="Arial" w:cs="Arial"/>
          <w:sz w:val="20"/>
          <w:szCs w:val="20"/>
        </w:rPr>
      </w:pPr>
    </w:p>
    <w:p w14:paraId="12EDBA1E" w14:textId="50460CE5" w:rsidR="00A8394D" w:rsidRPr="00BC3FD0" w:rsidRDefault="00A8394D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Lisätietoja</w:t>
      </w:r>
      <w:r w:rsidR="001D51E4" w:rsidRPr="00BC3FD0">
        <w:rPr>
          <w:rFonts w:ascii="Arial" w:hAnsi="Arial" w:cs="Arial"/>
          <w:sz w:val="20"/>
          <w:szCs w:val="20"/>
        </w:rPr>
        <w:t>:</w:t>
      </w:r>
    </w:p>
    <w:p w14:paraId="31CF93D7" w14:textId="77777777" w:rsidR="00AA524E" w:rsidRDefault="00AA524E" w:rsidP="00652DEB">
      <w:pPr>
        <w:jc w:val="both"/>
        <w:rPr>
          <w:rFonts w:ascii="Arial" w:hAnsi="Arial" w:cs="Arial"/>
          <w:sz w:val="20"/>
          <w:szCs w:val="20"/>
        </w:rPr>
      </w:pPr>
    </w:p>
    <w:p w14:paraId="0CB88D9F" w14:textId="55F84DDA" w:rsidR="001D51E4" w:rsidRPr="00BC3FD0" w:rsidRDefault="001D51E4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Samuli Nurminen</w:t>
      </w:r>
      <w:r w:rsidR="002E4672">
        <w:rPr>
          <w:rFonts w:ascii="Arial" w:hAnsi="Arial" w:cs="Arial"/>
          <w:sz w:val="20"/>
          <w:szCs w:val="20"/>
        </w:rPr>
        <w:t xml:space="preserve">, </w:t>
      </w:r>
      <w:r w:rsidRPr="00BC3FD0">
        <w:rPr>
          <w:rFonts w:ascii="Arial" w:hAnsi="Arial" w:cs="Arial"/>
          <w:sz w:val="20"/>
          <w:szCs w:val="20"/>
        </w:rPr>
        <w:t>toimitusjohtaja</w:t>
      </w:r>
    </w:p>
    <w:p w14:paraId="4C7ACD46" w14:textId="4A46D4E2" w:rsidR="001D51E4" w:rsidRPr="00BC3FD0" w:rsidRDefault="001D51E4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p. 050 390 6500</w:t>
      </w:r>
    </w:p>
    <w:p w14:paraId="317129DD" w14:textId="2D434E91" w:rsidR="001D51E4" w:rsidRPr="00BC3FD0" w:rsidRDefault="001D51E4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Narvi Oy</w:t>
      </w:r>
    </w:p>
    <w:p w14:paraId="318C8520" w14:textId="77777777" w:rsidR="00AA524E" w:rsidRPr="00BC3FD0" w:rsidRDefault="00AA524E" w:rsidP="00652DEB">
      <w:pPr>
        <w:jc w:val="both"/>
        <w:rPr>
          <w:rFonts w:ascii="Arial" w:hAnsi="Arial" w:cs="Arial"/>
          <w:sz w:val="20"/>
          <w:szCs w:val="20"/>
        </w:rPr>
      </w:pPr>
    </w:p>
    <w:p w14:paraId="0574FABC" w14:textId="6882E929" w:rsidR="00FA6D9E" w:rsidRPr="00BC3FD0" w:rsidRDefault="001D51E4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Juhani Hämäläinen</w:t>
      </w:r>
      <w:r w:rsidR="002E4672">
        <w:rPr>
          <w:rFonts w:ascii="Arial" w:hAnsi="Arial" w:cs="Arial"/>
          <w:sz w:val="20"/>
          <w:szCs w:val="20"/>
        </w:rPr>
        <w:t xml:space="preserve">, </w:t>
      </w:r>
      <w:r w:rsidR="00FA6D9E" w:rsidRPr="00BC3FD0">
        <w:rPr>
          <w:rFonts w:ascii="Arial" w:hAnsi="Arial" w:cs="Arial"/>
          <w:sz w:val="20"/>
          <w:szCs w:val="20"/>
        </w:rPr>
        <w:t>toimitusjohtaja</w:t>
      </w:r>
    </w:p>
    <w:p w14:paraId="5A06DDE5" w14:textId="245440D8" w:rsidR="00FA6D9E" w:rsidRPr="00BC3FD0" w:rsidRDefault="00FA6D9E" w:rsidP="00652DEB">
      <w:pPr>
        <w:jc w:val="both"/>
        <w:rPr>
          <w:rFonts w:ascii="Arial" w:hAnsi="Arial" w:cs="Arial"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p. 040 353 0388</w:t>
      </w:r>
    </w:p>
    <w:p w14:paraId="62DFC75B" w14:textId="71D3F944" w:rsidR="007320A6" w:rsidRPr="00BC3FD0" w:rsidRDefault="007320A6" w:rsidP="00652DEB">
      <w:pPr>
        <w:jc w:val="both"/>
        <w:rPr>
          <w:rFonts w:ascii="Arial" w:hAnsi="Arial" w:cs="Arial"/>
          <w:noProof/>
          <w:sz w:val="20"/>
          <w:szCs w:val="20"/>
        </w:rPr>
      </w:pPr>
      <w:r w:rsidRPr="00BC3FD0">
        <w:rPr>
          <w:rFonts w:ascii="Arial" w:hAnsi="Arial" w:cs="Arial"/>
          <w:sz w:val="20"/>
          <w:szCs w:val="20"/>
        </w:rPr>
        <w:t>Nostopörssi Oy</w:t>
      </w:r>
      <w:bookmarkEnd w:id="1"/>
    </w:p>
    <w:sectPr w:rsidR="007320A6" w:rsidRPr="00BC3FD0" w:rsidSect="00827815">
      <w:headerReference w:type="default" r:id="rId7"/>
      <w:footerReference w:type="default" r:id="rId8"/>
      <w:pgSz w:w="11906" w:h="16838"/>
      <w:pgMar w:top="2835" w:right="2098" w:bottom="209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222E0" w14:textId="77777777" w:rsidR="003C31EF" w:rsidRDefault="003C31EF" w:rsidP="00827815">
      <w:r>
        <w:separator/>
      </w:r>
    </w:p>
  </w:endnote>
  <w:endnote w:type="continuationSeparator" w:id="0">
    <w:p w14:paraId="06D8AF24" w14:textId="77777777" w:rsidR="003C31EF" w:rsidRDefault="003C31EF" w:rsidP="008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B485" w14:textId="77777777" w:rsidR="00924DA7" w:rsidRDefault="00924DA7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275DC" wp14:editId="6DB0268D">
          <wp:simplePos x="0" y="0"/>
          <wp:positionH relativeFrom="column">
            <wp:align>center</wp:align>
          </wp:positionH>
          <wp:positionV relativeFrom="paragraph">
            <wp:posOffset>-383051</wp:posOffset>
          </wp:positionV>
          <wp:extent cx="1735200" cy="680400"/>
          <wp:effectExtent l="0" t="0" r="0" b="0"/>
          <wp:wrapNone/>
          <wp:docPr id="809104890" name="Picture 80910489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400816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CF5F" w14:textId="77777777" w:rsidR="003C31EF" w:rsidRDefault="003C31EF" w:rsidP="00827815">
      <w:r>
        <w:separator/>
      </w:r>
    </w:p>
  </w:footnote>
  <w:footnote w:type="continuationSeparator" w:id="0">
    <w:p w14:paraId="08458DF0" w14:textId="77777777" w:rsidR="003C31EF" w:rsidRDefault="003C31EF" w:rsidP="0082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6EF2D" w14:textId="77777777" w:rsidR="00924DA7" w:rsidRDefault="00924DA7" w:rsidP="00924DA7">
    <w:pPr>
      <w:pStyle w:val="Yltunniste"/>
    </w:pPr>
    <w:r w:rsidRPr="00827815">
      <w:rPr>
        <w:noProof/>
      </w:rPr>
      <w:drawing>
        <wp:anchor distT="0" distB="0" distL="114300" distR="114300" simplePos="0" relativeHeight="251658240" behindDoc="1" locked="0" layoutInCell="1" allowOverlap="1" wp14:anchorId="649516BB" wp14:editId="4695F0C4">
          <wp:simplePos x="0" y="0"/>
          <wp:positionH relativeFrom="column">
            <wp:posOffset>1439545</wp:posOffset>
          </wp:positionH>
          <wp:positionV relativeFrom="paragraph">
            <wp:posOffset>-218147</wp:posOffset>
          </wp:positionV>
          <wp:extent cx="2016000" cy="712800"/>
          <wp:effectExtent l="0" t="0" r="0" b="0"/>
          <wp:wrapNone/>
          <wp:docPr id="1549208347" name="Picture 15492083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33816" name="Graphic 6857338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2524F" w14:textId="77777777" w:rsidR="00924DA7" w:rsidRDefault="00924DA7" w:rsidP="00924DA7">
    <w:pPr>
      <w:pStyle w:val="Yltunniste"/>
    </w:pPr>
  </w:p>
  <w:p w14:paraId="3C2C8D0C" w14:textId="77777777" w:rsidR="00924DA7" w:rsidRDefault="00924DA7" w:rsidP="00924DA7">
    <w:pPr>
      <w:pStyle w:val="Yltunniste"/>
    </w:pPr>
  </w:p>
  <w:p w14:paraId="142BD1DD" w14:textId="77777777" w:rsidR="00924DA7" w:rsidRDefault="00924DA7" w:rsidP="00924DA7">
    <w:pPr>
      <w:pStyle w:val="Yltunniste"/>
    </w:pPr>
  </w:p>
  <w:p w14:paraId="701ED037" w14:textId="77777777" w:rsidR="00924DA7" w:rsidRDefault="00924DA7" w:rsidP="00924DA7">
    <w:pPr>
      <w:pStyle w:val="Yltunniste"/>
    </w:pPr>
  </w:p>
  <w:p w14:paraId="1161AB95" w14:textId="0527266B" w:rsidR="00827815" w:rsidRDefault="00C1299D">
    <w:pPr>
      <w:pStyle w:val="Yltunniste"/>
    </w:pPr>
    <w:r>
      <w:t xml:space="preserve">LIIKETOIMINTAKAUPPA - </w:t>
    </w:r>
    <w:r w:rsidR="001C66B8">
      <w:t>TIEDOTE</w:t>
    </w:r>
    <w:r w:rsidR="00827815">
      <w:t xml:space="preserve"> </w:t>
    </w:r>
    <w:r w:rsidR="00827815">
      <w:tab/>
    </w:r>
    <w:r w:rsidR="00924DA7">
      <w:tab/>
    </w:r>
    <w:r w:rsidR="000F2E6D" w:rsidRPr="00C61C15">
      <w:rPr>
        <w:color w:val="auto"/>
      </w:rPr>
      <w:t>2</w:t>
    </w:r>
    <w:r w:rsidR="00C61C15" w:rsidRPr="00C61C15">
      <w:rPr>
        <w:color w:val="auto"/>
      </w:rPr>
      <w:t>3</w:t>
    </w:r>
    <w:r w:rsidR="00827815" w:rsidRPr="00C61C15">
      <w:rPr>
        <w:color w:val="auto"/>
      </w:rPr>
      <w:t>.</w:t>
    </w:r>
    <w:r w:rsidR="001C66B8" w:rsidRPr="00C61C15">
      <w:rPr>
        <w:color w:val="auto"/>
      </w:rPr>
      <w:t>09</w:t>
    </w:r>
    <w:r w:rsidR="00827815" w:rsidRPr="00C61C15">
      <w:rPr>
        <w:color w:val="auto"/>
      </w:rPr>
      <w:t>.202</w:t>
    </w:r>
    <w:r w:rsidRPr="00C61C15">
      <w:rPr>
        <w:color w:val="auto"/>
      </w:rPr>
      <w:t>4</w:t>
    </w:r>
    <w:r w:rsidR="00827815" w:rsidRPr="00C61C15">
      <w:rPr>
        <w:color w:val="auto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D004A"/>
    <w:multiLevelType w:val="multilevel"/>
    <w:tmpl w:val="65E43DCA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42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B8"/>
    <w:rsid w:val="00020BBD"/>
    <w:rsid w:val="00041FFD"/>
    <w:rsid w:val="000B7D3F"/>
    <w:rsid w:val="000F2E6D"/>
    <w:rsid w:val="00101DFA"/>
    <w:rsid w:val="001173EB"/>
    <w:rsid w:val="001214E7"/>
    <w:rsid w:val="00132B07"/>
    <w:rsid w:val="00133BC1"/>
    <w:rsid w:val="00165D27"/>
    <w:rsid w:val="0017116E"/>
    <w:rsid w:val="00195533"/>
    <w:rsid w:val="001A0D27"/>
    <w:rsid w:val="001A1332"/>
    <w:rsid w:val="001A21D7"/>
    <w:rsid w:val="001B7A8D"/>
    <w:rsid w:val="001C66B8"/>
    <w:rsid w:val="001D51E4"/>
    <w:rsid w:val="001E1E5F"/>
    <w:rsid w:val="001E6852"/>
    <w:rsid w:val="00201ED5"/>
    <w:rsid w:val="0020453F"/>
    <w:rsid w:val="00206138"/>
    <w:rsid w:val="00207AEF"/>
    <w:rsid w:val="00213354"/>
    <w:rsid w:val="00220119"/>
    <w:rsid w:val="0022382D"/>
    <w:rsid w:val="00227970"/>
    <w:rsid w:val="0026249B"/>
    <w:rsid w:val="002A1362"/>
    <w:rsid w:val="002A6A32"/>
    <w:rsid w:val="002B56B0"/>
    <w:rsid w:val="002C0D9C"/>
    <w:rsid w:val="002E4672"/>
    <w:rsid w:val="002E76CD"/>
    <w:rsid w:val="002F42F7"/>
    <w:rsid w:val="00302129"/>
    <w:rsid w:val="00326C49"/>
    <w:rsid w:val="00336649"/>
    <w:rsid w:val="0034448D"/>
    <w:rsid w:val="00346618"/>
    <w:rsid w:val="00357C1D"/>
    <w:rsid w:val="00367B45"/>
    <w:rsid w:val="0038696A"/>
    <w:rsid w:val="00394BA8"/>
    <w:rsid w:val="00396F63"/>
    <w:rsid w:val="003C31EF"/>
    <w:rsid w:val="003D21BE"/>
    <w:rsid w:val="003F10EB"/>
    <w:rsid w:val="003F6939"/>
    <w:rsid w:val="003F7DFC"/>
    <w:rsid w:val="00400762"/>
    <w:rsid w:val="00410860"/>
    <w:rsid w:val="00413794"/>
    <w:rsid w:val="0041429D"/>
    <w:rsid w:val="00421DBF"/>
    <w:rsid w:val="00445674"/>
    <w:rsid w:val="004470BA"/>
    <w:rsid w:val="004536B1"/>
    <w:rsid w:val="00455CB4"/>
    <w:rsid w:val="0048389F"/>
    <w:rsid w:val="00494A45"/>
    <w:rsid w:val="004B3AFB"/>
    <w:rsid w:val="004B5BBD"/>
    <w:rsid w:val="004C3C08"/>
    <w:rsid w:val="004D793A"/>
    <w:rsid w:val="004E67CB"/>
    <w:rsid w:val="004E7B87"/>
    <w:rsid w:val="004F082C"/>
    <w:rsid w:val="00534E67"/>
    <w:rsid w:val="005461EC"/>
    <w:rsid w:val="00552F59"/>
    <w:rsid w:val="00557D65"/>
    <w:rsid w:val="005B07A5"/>
    <w:rsid w:val="005C3E58"/>
    <w:rsid w:val="005C4015"/>
    <w:rsid w:val="005D400C"/>
    <w:rsid w:val="005D57E1"/>
    <w:rsid w:val="005F4394"/>
    <w:rsid w:val="00605217"/>
    <w:rsid w:val="00624874"/>
    <w:rsid w:val="00633B0C"/>
    <w:rsid w:val="0063774F"/>
    <w:rsid w:val="00645796"/>
    <w:rsid w:val="00652DEB"/>
    <w:rsid w:val="00657F5F"/>
    <w:rsid w:val="00667715"/>
    <w:rsid w:val="0067489D"/>
    <w:rsid w:val="00696C14"/>
    <w:rsid w:val="006A7B83"/>
    <w:rsid w:val="006B423A"/>
    <w:rsid w:val="006C0B75"/>
    <w:rsid w:val="006C5487"/>
    <w:rsid w:val="006D5DFF"/>
    <w:rsid w:val="006E2BE2"/>
    <w:rsid w:val="006E77D9"/>
    <w:rsid w:val="007320A6"/>
    <w:rsid w:val="0073424C"/>
    <w:rsid w:val="00736535"/>
    <w:rsid w:val="007C5C7E"/>
    <w:rsid w:val="007C7700"/>
    <w:rsid w:val="00802525"/>
    <w:rsid w:val="008203CB"/>
    <w:rsid w:val="00827815"/>
    <w:rsid w:val="0085638C"/>
    <w:rsid w:val="0086763E"/>
    <w:rsid w:val="00870A4F"/>
    <w:rsid w:val="00872615"/>
    <w:rsid w:val="008751FD"/>
    <w:rsid w:val="008C2C37"/>
    <w:rsid w:val="008C3854"/>
    <w:rsid w:val="008F5F09"/>
    <w:rsid w:val="00901D15"/>
    <w:rsid w:val="0092363B"/>
    <w:rsid w:val="00924DA7"/>
    <w:rsid w:val="009517D2"/>
    <w:rsid w:val="0095312A"/>
    <w:rsid w:val="009818D9"/>
    <w:rsid w:val="0098573C"/>
    <w:rsid w:val="009A61CE"/>
    <w:rsid w:val="009B0A03"/>
    <w:rsid w:val="009F0050"/>
    <w:rsid w:val="009F43CF"/>
    <w:rsid w:val="009F721A"/>
    <w:rsid w:val="00A003CA"/>
    <w:rsid w:val="00A018FC"/>
    <w:rsid w:val="00A12112"/>
    <w:rsid w:val="00A50CC5"/>
    <w:rsid w:val="00A71EF0"/>
    <w:rsid w:val="00A83267"/>
    <w:rsid w:val="00A8394D"/>
    <w:rsid w:val="00A83C85"/>
    <w:rsid w:val="00A9091D"/>
    <w:rsid w:val="00AA1B43"/>
    <w:rsid w:val="00AA524E"/>
    <w:rsid w:val="00AA6D36"/>
    <w:rsid w:val="00AA7115"/>
    <w:rsid w:val="00AB3491"/>
    <w:rsid w:val="00AB3851"/>
    <w:rsid w:val="00AC03DC"/>
    <w:rsid w:val="00AD55B2"/>
    <w:rsid w:val="00AE2264"/>
    <w:rsid w:val="00AE3468"/>
    <w:rsid w:val="00AF2017"/>
    <w:rsid w:val="00B044C5"/>
    <w:rsid w:val="00B2062D"/>
    <w:rsid w:val="00B3130B"/>
    <w:rsid w:val="00B43AB6"/>
    <w:rsid w:val="00B4692F"/>
    <w:rsid w:val="00B55AA9"/>
    <w:rsid w:val="00B61DED"/>
    <w:rsid w:val="00B7238D"/>
    <w:rsid w:val="00B857EB"/>
    <w:rsid w:val="00BB3365"/>
    <w:rsid w:val="00BC3FD0"/>
    <w:rsid w:val="00C06AAD"/>
    <w:rsid w:val="00C1299D"/>
    <w:rsid w:val="00C23C50"/>
    <w:rsid w:val="00C31894"/>
    <w:rsid w:val="00C500E1"/>
    <w:rsid w:val="00C605CB"/>
    <w:rsid w:val="00C61C15"/>
    <w:rsid w:val="00C63A7C"/>
    <w:rsid w:val="00C65652"/>
    <w:rsid w:val="00C7349E"/>
    <w:rsid w:val="00C92902"/>
    <w:rsid w:val="00CA3329"/>
    <w:rsid w:val="00CB139C"/>
    <w:rsid w:val="00CB338F"/>
    <w:rsid w:val="00CD53F9"/>
    <w:rsid w:val="00CF1BB3"/>
    <w:rsid w:val="00CF7B10"/>
    <w:rsid w:val="00D06CAF"/>
    <w:rsid w:val="00D27764"/>
    <w:rsid w:val="00D30907"/>
    <w:rsid w:val="00D37764"/>
    <w:rsid w:val="00D5493C"/>
    <w:rsid w:val="00D748D0"/>
    <w:rsid w:val="00DA1999"/>
    <w:rsid w:val="00DA711D"/>
    <w:rsid w:val="00DC3F54"/>
    <w:rsid w:val="00DC664E"/>
    <w:rsid w:val="00DE2C05"/>
    <w:rsid w:val="00DE334D"/>
    <w:rsid w:val="00E22241"/>
    <w:rsid w:val="00E45C2C"/>
    <w:rsid w:val="00E56976"/>
    <w:rsid w:val="00E640DF"/>
    <w:rsid w:val="00E75FE3"/>
    <w:rsid w:val="00E86E38"/>
    <w:rsid w:val="00E9761F"/>
    <w:rsid w:val="00EA47B0"/>
    <w:rsid w:val="00EB50FB"/>
    <w:rsid w:val="00EC03C4"/>
    <w:rsid w:val="00EE3130"/>
    <w:rsid w:val="00EE49ED"/>
    <w:rsid w:val="00EF4B5F"/>
    <w:rsid w:val="00F031C7"/>
    <w:rsid w:val="00F05427"/>
    <w:rsid w:val="00F17C85"/>
    <w:rsid w:val="00F23D81"/>
    <w:rsid w:val="00F34498"/>
    <w:rsid w:val="00F3514B"/>
    <w:rsid w:val="00F35829"/>
    <w:rsid w:val="00F44744"/>
    <w:rsid w:val="00F531DD"/>
    <w:rsid w:val="00F64F82"/>
    <w:rsid w:val="00F73E98"/>
    <w:rsid w:val="00FA6D9E"/>
    <w:rsid w:val="00FB15F0"/>
    <w:rsid w:val="00FC2DB4"/>
    <w:rsid w:val="00FD6C8E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47F08"/>
  <w15:chartTrackingRefBased/>
  <w15:docId w15:val="{1B38F073-1CC7-4585-864C-5289FFA6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9" w:unhideWhenUsed="1" w:qFormat="1"/>
    <w:lsdException w:name="heading 4" w:semiHidden="1" w:uiPriority="1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27815"/>
    <w:rPr>
      <w:rFonts w:cstheme="minorHAnsi"/>
      <w:color w:val="2E3036" w:themeColor="text1"/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827815"/>
    <w:pPr>
      <w:keepNext/>
      <w:keepLines/>
      <w:spacing w:before="280" w:after="280"/>
      <w:outlineLvl w:val="0"/>
    </w:pPr>
    <w:rPr>
      <w:rFonts w:ascii="Arial" w:eastAsiaTheme="majorEastAsia" w:hAnsi="Arial" w:cs="Arial"/>
      <w:bCs/>
      <w:color w:val="17181A" w:themeColor="text1" w:themeShade="80"/>
      <w:sz w:val="44"/>
      <w:szCs w:val="44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827815"/>
    <w:pPr>
      <w:keepNext/>
      <w:keepLines/>
      <w:spacing w:before="240" w:after="240" w:line="400" w:lineRule="atLeast"/>
      <w:outlineLvl w:val="1"/>
    </w:pPr>
    <w:rPr>
      <w:rFonts w:ascii="Arial" w:eastAsiaTheme="majorEastAsia" w:hAnsi="Arial" w:cs="Arial"/>
      <w:b/>
      <w:bCs/>
      <w:color w:val="17181A" w:themeColor="text1" w:themeShade="80"/>
      <w:sz w:val="32"/>
      <w:szCs w:val="26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827815"/>
    <w:pPr>
      <w:numPr>
        <w:ilvl w:val="3"/>
      </w:numPr>
      <w:spacing w:line="280" w:lineRule="atLeast"/>
      <w:outlineLvl w:val="3"/>
    </w:pPr>
    <w:rPr>
      <w:rFonts w:cstheme="majorBidi"/>
      <w:bCs w:val="0"/>
      <w:iCs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27815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27815"/>
  </w:style>
  <w:style w:type="paragraph" w:styleId="Alatunniste">
    <w:name w:val="footer"/>
    <w:basedOn w:val="Normaali"/>
    <w:link w:val="AlatunnisteChar"/>
    <w:uiPriority w:val="99"/>
    <w:unhideWhenUsed/>
    <w:rsid w:val="00827815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27815"/>
  </w:style>
  <w:style w:type="character" w:customStyle="1" w:styleId="Otsikko1Char">
    <w:name w:val="Otsikko 1 Char"/>
    <w:basedOn w:val="Kappaleenoletusfontti"/>
    <w:link w:val="Otsikko1"/>
    <w:uiPriority w:val="14"/>
    <w:rsid w:val="00827815"/>
    <w:rPr>
      <w:rFonts w:ascii="Arial" w:eastAsiaTheme="majorEastAsia" w:hAnsi="Arial" w:cs="Arial"/>
      <w:bCs/>
      <w:color w:val="17181A" w:themeColor="text1" w:themeShade="80"/>
      <w:kern w:val="0"/>
      <w:sz w:val="44"/>
      <w:szCs w:val="44"/>
      <w:lang w:val="fi-FI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14"/>
    <w:rsid w:val="00827815"/>
    <w:rPr>
      <w:rFonts w:ascii="Arial" w:eastAsiaTheme="majorEastAsia" w:hAnsi="Arial" w:cs="Arial"/>
      <w:b/>
      <w:bCs/>
      <w:color w:val="17181A" w:themeColor="text1" w:themeShade="80"/>
      <w:kern w:val="0"/>
      <w:sz w:val="32"/>
      <w:szCs w:val="26"/>
      <w:lang w:val="fi-FI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14"/>
    <w:rsid w:val="00827815"/>
    <w:rPr>
      <w:rFonts w:ascii="Arial" w:eastAsiaTheme="majorEastAsia" w:hAnsi="Arial" w:cstheme="majorBidi"/>
      <w:b/>
      <w:iCs/>
      <w:color w:val="17181A" w:themeColor="text1" w:themeShade="80"/>
      <w:kern w:val="0"/>
      <w:sz w:val="22"/>
      <w:szCs w:val="26"/>
      <w:lang w:val="fi-FI"/>
      <w14:ligatures w14:val="none"/>
    </w:rPr>
  </w:style>
  <w:style w:type="paragraph" w:styleId="Leipteksti">
    <w:name w:val="Body Text"/>
    <w:basedOn w:val="Normaali"/>
    <w:link w:val="LeiptekstiChar"/>
    <w:uiPriority w:val="1"/>
    <w:qFormat/>
    <w:rsid w:val="00827815"/>
    <w:pPr>
      <w:spacing w:after="240" w:line="280" w:lineRule="atLeast"/>
    </w:pPr>
    <w:rPr>
      <w:rFonts w:ascii="Arial" w:hAnsi="Arial" w:cs="Arial"/>
      <w:color w:val="17181A" w:themeColor="text1" w:themeShade="80"/>
    </w:rPr>
  </w:style>
  <w:style w:type="character" w:customStyle="1" w:styleId="LeiptekstiChar">
    <w:name w:val="Leipäteksti Char"/>
    <w:basedOn w:val="Kappaleenoletusfontti"/>
    <w:link w:val="Leipteksti"/>
    <w:uiPriority w:val="1"/>
    <w:rsid w:val="00827815"/>
    <w:rPr>
      <w:rFonts w:ascii="Arial" w:hAnsi="Arial" w:cs="Arial"/>
      <w:color w:val="17181A" w:themeColor="text1" w:themeShade="80"/>
      <w:kern w:val="0"/>
      <w:sz w:val="22"/>
      <w:szCs w:val="22"/>
      <w:lang w:val="fi-FI"/>
      <w14:ligatures w14:val="none"/>
    </w:rPr>
  </w:style>
  <w:style w:type="paragraph" w:styleId="Luettelo">
    <w:name w:val="List"/>
    <w:basedOn w:val="Leipteksti"/>
    <w:uiPriority w:val="2"/>
    <w:qFormat/>
    <w:rsid w:val="00827815"/>
    <w:pPr>
      <w:numPr>
        <w:numId w:val="1"/>
      </w:numPr>
      <w:spacing w:after="120"/>
      <w:contextualSpacing/>
    </w:pPr>
    <w:rPr>
      <w:rFonts w:eastAsia="Calibri" w:cs="Calibri"/>
    </w:rPr>
  </w:style>
  <w:style w:type="paragraph" w:styleId="Luettelo2">
    <w:name w:val="List 2"/>
    <w:basedOn w:val="Normaali"/>
    <w:semiHidden/>
    <w:rsid w:val="00827815"/>
    <w:pPr>
      <w:numPr>
        <w:ilvl w:val="1"/>
        <w:numId w:val="1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27815"/>
    <w:pPr>
      <w:numPr>
        <w:ilvl w:val="2"/>
        <w:numId w:val="1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27815"/>
    <w:pPr>
      <w:numPr>
        <w:ilvl w:val="3"/>
        <w:numId w:val="1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27815"/>
    <w:pPr>
      <w:numPr>
        <w:ilvl w:val="4"/>
        <w:numId w:val="1"/>
      </w:numPr>
      <w:spacing w:after="120" w:line="280" w:lineRule="atLeast"/>
      <w:contextualSpacing/>
    </w:pPr>
    <w:rPr>
      <w:rFonts w:eastAsia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827815"/>
    <w:pPr>
      <w:spacing w:after="280" w:line="380" w:lineRule="exact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372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1345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58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057586">
          <w:marLeft w:val="0"/>
          <w:marRight w:val="0"/>
          <w:marTop w:val="0"/>
          <w:marBottom w:val="225"/>
          <w:divBdr>
            <w:top w:val="single" w:sz="2" w:space="0" w:color="EAE9E9"/>
            <w:left w:val="single" w:sz="2" w:space="23" w:color="EAE9E9"/>
            <w:bottom w:val="single" w:sz="2" w:space="0" w:color="EAE9E9"/>
            <w:right w:val="single" w:sz="2" w:space="23" w:color="EAE9E9"/>
          </w:divBdr>
          <w:divsChild>
            <w:div w:id="1265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1825">
                  <w:marLeft w:val="0"/>
                  <w:marRight w:val="69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aMarin\AppData\Local\Microsoft\Windows\INetCache\Content.Outlook\2MCEMW34\Narvi-word-template-V02.dotx" TargetMode="External"/></Relationships>
</file>

<file path=word/theme/theme1.xml><?xml version="1.0" encoding="utf-8"?>
<a:theme xmlns:a="http://schemas.openxmlformats.org/drawingml/2006/main" name="Narvi">
  <a:themeElements>
    <a:clrScheme name="Narvi">
      <a:dk1>
        <a:srgbClr val="2E3036"/>
      </a:dk1>
      <a:lt1>
        <a:srgbClr val="FFFFFF"/>
      </a:lt1>
      <a:dk2>
        <a:srgbClr val="2E3036"/>
      </a:dk2>
      <a:lt2>
        <a:srgbClr val="FEFFFF"/>
      </a:lt2>
      <a:accent1>
        <a:srgbClr val="4D4241"/>
      </a:accent1>
      <a:accent2>
        <a:srgbClr val="A7ABAB"/>
      </a:accent2>
      <a:accent3>
        <a:srgbClr val="E1E1E1"/>
      </a:accent3>
      <a:accent4>
        <a:srgbClr val="717365"/>
      </a:accent4>
      <a:accent5>
        <a:srgbClr val="B68057"/>
      </a:accent5>
      <a:accent6>
        <a:srgbClr val="6199C8"/>
      </a:accent6>
      <a:hlink>
        <a:srgbClr val="E1E1D9"/>
      </a:hlink>
      <a:folHlink>
        <a:srgbClr val="2F30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Narvi-word-template-V02</Template>
  <TotalTime>2</TotalTime>
  <Pages>1</Pages>
  <Words>259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Marin</dc:creator>
  <cp:keywords/>
  <dc:description/>
  <cp:lastModifiedBy>Samuli Nurminen</cp:lastModifiedBy>
  <cp:revision>2</cp:revision>
  <dcterms:created xsi:type="dcterms:W3CDTF">2024-09-22T19:24:00Z</dcterms:created>
  <dcterms:modified xsi:type="dcterms:W3CDTF">2024-09-22T19:24:00Z</dcterms:modified>
</cp:coreProperties>
</file>